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288C" w14:textId="77777777" w:rsidR="00107AB6" w:rsidRDefault="00A84A2C" w:rsidP="00A84A2C">
      <w:pPr>
        <w:tabs>
          <w:tab w:val="left" w:pos="1276"/>
        </w:tabs>
        <w:spacing w:line="360" w:lineRule="auto"/>
        <w:ind w:right="-142"/>
        <w:jc w:val="center"/>
        <w:rPr>
          <w:rFonts w:ascii="Calibri" w:hAnsi="Calibri" w:cs="Calibri"/>
          <w:b/>
          <w:bCs/>
          <w:sz w:val="22"/>
          <w:szCs w:val="22"/>
        </w:rPr>
      </w:pPr>
      <w:r w:rsidRPr="00A84A2C">
        <w:rPr>
          <w:rFonts w:ascii="Calibri" w:hAnsi="Calibri" w:cs="Calibri"/>
          <w:b/>
          <w:bCs/>
          <w:sz w:val="22"/>
          <w:szCs w:val="22"/>
        </w:rPr>
        <w:t xml:space="preserve">       </w:t>
      </w:r>
    </w:p>
    <w:p w14:paraId="0A61B34F" w14:textId="77777777" w:rsidR="00107AB6" w:rsidRDefault="00107AB6" w:rsidP="00A84A2C">
      <w:pPr>
        <w:tabs>
          <w:tab w:val="left" w:pos="1276"/>
        </w:tabs>
        <w:spacing w:line="360" w:lineRule="auto"/>
        <w:ind w:right="-14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4C55957" w14:textId="7E8D361B" w:rsidR="00A84A2C" w:rsidRDefault="00A84A2C" w:rsidP="00A84A2C">
      <w:pPr>
        <w:tabs>
          <w:tab w:val="left" w:pos="1276"/>
        </w:tabs>
        <w:spacing w:line="360" w:lineRule="auto"/>
        <w:ind w:right="-142"/>
        <w:jc w:val="center"/>
        <w:rPr>
          <w:rFonts w:ascii="Calibri" w:hAnsi="Calibri" w:cs="Calibri"/>
          <w:b/>
          <w:bCs/>
          <w:sz w:val="22"/>
          <w:szCs w:val="22"/>
        </w:rPr>
      </w:pPr>
      <w:r w:rsidRPr="00A84A2C">
        <w:rPr>
          <w:rFonts w:ascii="Calibri" w:hAnsi="Calibri" w:cs="Calibri"/>
          <w:b/>
          <w:bCs/>
          <w:sz w:val="22"/>
          <w:szCs w:val="22"/>
        </w:rPr>
        <w:t xml:space="preserve"> ΑΙΤΗΜΑ ΑΔΕΙΑΣ ΣΥΓΓΡΑΦΗΣ ΔΙΔΑΚΤΟΡΙΚΗΣ ΔΙΑΤΡΙΒΗΣ</w:t>
      </w:r>
    </w:p>
    <w:p w14:paraId="4B74E566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b/>
          <w:bCs/>
          <w:sz w:val="22"/>
          <w:szCs w:val="22"/>
        </w:rPr>
      </w:pPr>
    </w:p>
    <w:p w14:paraId="7FD27ADC" w14:textId="0AFA45F1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Προς: </w:t>
      </w:r>
      <w:r w:rsidRPr="00A84A2C">
        <w:rPr>
          <w:rFonts w:ascii="Calibri" w:hAnsi="Calibri" w:cs="Calibri"/>
          <w:sz w:val="22"/>
          <w:szCs w:val="22"/>
        </w:rPr>
        <w:t>Τριμελή Συμβουλευτική Επιτροπή (διά της Γραμματείας)</w:t>
      </w:r>
    </w:p>
    <w:p w14:paraId="1B5D5FE7" w14:textId="77CF9D21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 w:rsidRPr="00A84A2C">
        <w:rPr>
          <w:rFonts w:ascii="Calibri" w:hAnsi="Calibri" w:cs="Calibri"/>
          <w:b/>
          <w:bCs/>
          <w:sz w:val="22"/>
          <w:szCs w:val="22"/>
        </w:rPr>
        <w:t xml:space="preserve">Θέμα: </w:t>
      </w:r>
      <w:r w:rsidRPr="00A84A2C">
        <w:rPr>
          <w:rFonts w:ascii="Calibri" w:hAnsi="Calibri" w:cs="Calibri"/>
          <w:sz w:val="22"/>
          <w:szCs w:val="22"/>
        </w:rPr>
        <w:t>Άδεια Συγγραφής Διδακτορικής Διατριβής</w:t>
      </w:r>
    </w:p>
    <w:p w14:paraId="1311FF59" w14:textId="41B703E1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55542044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5C2FFF8F" w14:textId="0260D9B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Παρακαλώ όπως κάνετε δεκτή την αίτησή μου για έναρξη της συγγραφής της διδακτορικής μου διατριβής.</w:t>
      </w:r>
    </w:p>
    <w:p w14:paraId="31E35516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3F4E8781" w14:textId="48808ED8" w:rsidR="00A84A2C" w:rsidRDefault="00A84A2C" w:rsidP="00107AB6">
      <w:pPr>
        <w:tabs>
          <w:tab w:val="left" w:pos="1276"/>
        </w:tabs>
        <w:spacing w:line="360" w:lineRule="auto"/>
        <w:ind w:right="-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 τίτλος διατριβής είναι:</w:t>
      </w:r>
    </w:p>
    <w:p w14:paraId="78D21BE9" w14:textId="35517006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«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»</w:t>
      </w:r>
    </w:p>
    <w:p w14:paraId="034D629A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1AD11FCB" w14:textId="6842E112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Επισυνάπτεται συνοπτική περιγραφή των ερευνητικών αποτελεσμάτων που θα περιλαμβάνονται στη διδακτορική διατριβή.</w:t>
      </w:r>
    </w:p>
    <w:p w14:paraId="5E562FCD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351EFDED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7FB758FF" w14:textId="16295AB4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Ο υποψήφιος διδάκτορας</w:t>
      </w:r>
    </w:p>
    <w:p w14:paraId="6F5CC414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7510B9D8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</w:p>
    <w:p w14:paraId="7C668C07" w14:textId="4A5498E1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  <w:t xml:space="preserve">      (Ονοματεπώνυμο)</w:t>
      </w:r>
    </w:p>
    <w:p w14:paraId="054BC4D5" w14:textId="1BAB7676" w:rsidR="00A84A2C" w:rsidRP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(Υπογραφή)</w:t>
      </w:r>
    </w:p>
    <w:p w14:paraId="06FED8DE" w14:textId="77777777" w:rsid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b/>
          <w:bCs/>
          <w:sz w:val="22"/>
          <w:szCs w:val="22"/>
        </w:rPr>
      </w:pPr>
    </w:p>
    <w:p w14:paraId="1BB96F8E" w14:textId="77777777" w:rsidR="00A84A2C" w:rsidRPr="00A84A2C" w:rsidRDefault="00A84A2C" w:rsidP="00A84A2C">
      <w:pPr>
        <w:tabs>
          <w:tab w:val="left" w:pos="1276"/>
        </w:tabs>
        <w:spacing w:line="360" w:lineRule="auto"/>
        <w:ind w:right="-142"/>
        <w:rPr>
          <w:rFonts w:ascii="Calibri" w:hAnsi="Calibri" w:cs="Calibri"/>
          <w:b/>
          <w:bCs/>
        </w:rPr>
      </w:pPr>
    </w:p>
    <w:p w14:paraId="414A4A0B" w14:textId="77777777" w:rsidR="00A82DE8" w:rsidRPr="00AA3837" w:rsidRDefault="00A82DE8" w:rsidP="00A82DE8">
      <w:pPr>
        <w:pStyle w:val="a7"/>
        <w:tabs>
          <w:tab w:val="left" w:pos="4111"/>
          <w:tab w:val="left" w:pos="4253"/>
        </w:tabs>
        <w:ind w:right="119"/>
        <w:rPr>
          <w:b/>
          <w:sz w:val="22"/>
          <w:szCs w:val="22"/>
        </w:rPr>
      </w:pPr>
      <w:r w:rsidRPr="00AA3837">
        <w:rPr>
          <w:b/>
          <w:sz w:val="22"/>
          <w:szCs w:val="22"/>
        </w:rPr>
        <w:tab/>
      </w:r>
      <w:r w:rsidRPr="00AA3837">
        <w:rPr>
          <w:b/>
          <w:sz w:val="22"/>
          <w:szCs w:val="22"/>
        </w:rPr>
        <w:tab/>
      </w:r>
      <w:r w:rsidRPr="00AA3837">
        <w:rPr>
          <w:b/>
          <w:sz w:val="22"/>
          <w:szCs w:val="22"/>
        </w:rPr>
        <w:tab/>
      </w:r>
      <w:r w:rsidRPr="00AA3837">
        <w:rPr>
          <w:b/>
          <w:sz w:val="22"/>
          <w:szCs w:val="22"/>
        </w:rPr>
        <w:tab/>
      </w:r>
      <w:r w:rsidRPr="00AA3837">
        <w:rPr>
          <w:b/>
          <w:sz w:val="22"/>
          <w:szCs w:val="22"/>
        </w:rPr>
        <w:tab/>
        <w:t xml:space="preserve">                                                            </w:t>
      </w:r>
    </w:p>
    <w:p w14:paraId="5A076548" w14:textId="77777777" w:rsidR="000C52AE" w:rsidRPr="000C52AE" w:rsidRDefault="00A82DE8" w:rsidP="000C52AE">
      <w:pPr>
        <w:ind w:left="1134" w:right="402" w:firstLine="720"/>
        <w:jc w:val="both"/>
        <w:rPr>
          <w:sz w:val="22"/>
          <w:szCs w:val="22"/>
        </w:rPr>
      </w:pPr>
      <w:r w:rsidRPr="00AA3837">
        <w:rPr>
          <w:b/>
          <w:sz w:val="22"/>
          <w:szCs w:val="22"/>
        </w:rPr>
        <w:t xml:space="preserve">                                                           </w:t>
      </w:r>
    </w:p>
    <w:p w14:paraId="68C55A76" w14:textId="77777777" w:rsidR="007359EF" w:rsidRDefault="00A82DE8" w:rsidP="00A82DE8">
      <w:pPr>
        <w:pStyle w:val="a7"/>
        <w:tabs>
          <w:tab w:val="left" w:pos="4111"/>
          <w:tab w:val="left" w:pos="4253"/>
        </w:tabs>
        <w:ind w:right="119"/>
        <w:rPr>
          <w:b/>
          <w:sz w:val="22"/>
          <w:szCs w:val="22"/>
        </w:rPr>
      </w:pPr>
      <w:r w:rsidRPr="00AA3837">
        <w:rPr>
          <w:b/>
          <w:sz w:val="22"/>
          <w:szCs w:val="22"/>
        </w:rPr>
        <w:t xml:space="preserve">       </w:t>
      </w:r>
    </w:p>
    <w:p w14:paraId="762C62DD" w14:textId="77777777" w:rsidR="007359EF" w:rsidRDefault="007359EF" w:rsidP="00A82DE8">
      <w:pPr>
        <w:pStyle w:val="a7"/>
        <w:tabs>
          <w:tab w:val="left" w:pos="4111"/>
          <w:tab w:val="left" w:pos="4253"/>
        </w:tabs>
        <w:ind w:right="119"/>
        <w:rPr>
          <w:b/>
          <w:sz w:val="22"/>
          <w:szCs w:val="22"/>
        </w:rPr>
      </w:pPr>
    </w:p>
    <w:p w14:paraId="37AC7826" w14:textId="77777777" w:rsidR="00A11C67" w:rsidRPr="00AA3837" w:rsidRDefault="007359EF" w:rsidP="003D112B">
      <w:pPr>
        <w:tabs>
          <w:tab w:val="left" w:pos="0"/>
          <w:tab w:val="left" w:pos="3402"/>
        </w:tabs>
        <w:ind w:right="-23"/>
        <w:jc w:val="both"/>
        <w:rPr>
          <w:sz w:val="24"/>
          <w:szCs w:val="24"/>
        </w:rPr>
      </w:pPr>
      <w:r w:rsidRPr="007359EF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            </w:t>
      </w:r>
    </w:p>
    <w:sectPr w:rsidR="00A11C67" w:rsidRPr="00AA3837" w:rsidSect="00592163">
      <w:headerReference w:type="even" r:id="rId8"/>
      <w:headerReference w:type="default" r:id="rId9"/>
      <w:headerReference w:type="first" r:id="rId10"/>
      <w:pgSz w:w="11906" w:h="16838"/>
      <w:pgMar w:top="1134" w:right="849" w:bottom="1418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115A" w14:textId="77777777" w:rsidR="007547BB" w:rsidRDefault="007547BB" w:rsidP="00B70834">
      <w:r>
        <w:separator/>
      </w:r>
    </w:p>
  </w:endnote>
  <w:endnote w:type="continuationSeparator" w:id="0">
    <w:p w14:paraId="2BB15A24" w14:textId="77777777" w:rsidR="007547BB" w:rsidRDefault="007547BB" w:rsidP="00B7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CF69" w14:textId="77777777" w:rsidR="007547BB" w:rsidRDefault="007547BB" w:rsidP="00B70834">
      <w:r>
        <w:separator/>
      </w:r>
    </w:p>
  </w:footnote>
  <w:footnote w:type="continuationSeparator" w:id="0">
    <w:p w14:paraId="592A4A9C" w14:textId="77777777" w:rsidR="007547BB" w:rsidRDefault="007547BB" w:rsidP="00B7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CA02" w14:textId="77777777" w:rsidR="006E7E4A" w:rsidRDefault="00000000">
    <w:pPr>
      <w:pStyle w:val="a4"/>
    </w:pPr>
    <w:r>
      <w:rPr>
        <w:noProof/>
      </w:rPr>
      <w:pict w14:anchorId="095E3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897891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ept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C17B" w14:textId="77777777" w:rsidR="006E7E4A" w:rsidRPr="006E7E4A" w:rsidRDefault="00000000">
    <w:pPr>
      <w:pStyle w:val="a4"/>
      <w:rPr>
        <w:lang w:val="en-US"/>
      </w:rPr>
    </w:pPr>
    <w:r>
      <w:rPr>
        <w:noProof/>
      </w:rPr>
      <w:pict w14:anchorId="7EAA62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897892" o:spid="_x0000_s1030" type="#_x0000_t75" style="position:absolute;margin-left:3.95pt;margin-top:0;width:595.2pt;height:841.9pt;z-index:-251659265;mso-position-horizontal-relative:page;mso-position-vertical-relative:page" o:allowincell="f">
          <v:imagedata r:id="rId1" o:title="depta4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D7AB" w14:textId="77777777" w:rsidR="006E7E4A" w:rsidRDefault="00000000">
    <w:pPr>
      <w:pStyle w:val="a4"/>
    </w:pPr>
    <w:r>
      <w:rPr>
        <w:noProof/>
      </w:rPr>
      <w:pict w14:anchorId="6983B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897890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ept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457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B0675B"/>
    <w:multiLevelType w:val="hybridMultilevel"/>
    <w:tmpl w:val="AF0E5AD0"/>
    <w:lvl w:ilvl="0" w:tplc="62106E0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A62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632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CC0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C8B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8C2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655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CC0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BCDE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0544409">
    <w:abstractNumId w:val="0"/>
  </w:num>
  <w:num w:numId="2" w16cid:durableId="97880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777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C7"/>
    <w:rsid w:val="00001B67"/>
    <w:rsid w:val="0000315B"/>
    <w:rsid w:val="0000373D"/>
    <w:rsid w:val="000061D5"/>
    <w:rsid w:val="00007AF5"/>
    <w:rsid w:val="00016AD7"/>
    <w:rsid w:val="00016BF5"/>
    <w:rsid w:val="000232F8"/>
    <w:rsid w:val="00023544"/>
    <w:rsid w:val="00024746"/>
    <w:rsid w:val="00030DC0"/>
    <w:rsid w:val="00034417"/>
    <w:rsid w:val="00041325"/>
    <w:rsid w:val="00041B40"/>
    <w:rsid w:val="00041D80"/>
    <w:rsid w:val="00054212"/>
    <w:rsid w:val="00056ACF"/>
    <w:rsid w:val="00057085"/>
    <w:rsid w:val="00061156"/>
    <w:rsid w:val="00062824"/>
    <w:rsid w:val="000719FB"/>
    <w:rsid w:val="0007379C"/>
    <w:rsid w:val="00074FCA"/>
    <w:rsid w:val="000818A4"/>
    <w:rsid w:val="00084126"/>
    <w:rsid w:val="0009261C"/>
    <w:rsid w:val="000A1FF5"/>
    <w:rsid w:val="000A3D66"/>
    <w:rsid w:val="000B7194"/>
    <w:rsid w:val="000B775A"/>
    <w:rsid w:val="000C4B59"/>
    <w:rsid w:val="000C52AE"/>
    <w:rsid w:val="000D2209"/>
    <w:rsid w:val="000D3607"/>
    <w:rsid w:val="000D67A5"/>
    <w:rsid w:val="000E0D0B"/>
    <w:rsid w:val="000E2B27"/>
    <w:rsid w:val="000E5401"/>
    <w:rsid w:val="000F1351"/>
    <w:rsid w:val="00103E70"/>
    <w:rsid w:val="001041A5"/>
    <w:rsid w:val="00107099"/>
    <w:rsid w:val="00107AB6"/>
    <w:rsid w:val="001146C7"/>
    <w:rsid w:val="00117940"/>
    <w:rsid w:val="00124425"/>
    <w:rsid w:val="0012576A"/>
    <w:rsid w:val="00127840"/>
    <w:rsid w:val="0014102D"/>
    <w:rsid w:val="0014160D"/>
    <w:rsid w:val="001455BA"/>
    <w:rsid w:val="00146DA2"/>
    <w:rsid w:val="00150D30"/>
    <w:rsid w:val="00152DE6"/>
    <w:rsid w:val="001606FF"/>
    <w:rsid w:val="0016208C"/>
    <w:rsid w:val="001649E1"/>
    <w:rsid w:val="001650A4"/>
    <w:rsid w:val="0018178B"/>
    <w:rsid w:val="00184884"/>
    <w:rsid w:val="001927D1"/>
    <w:rsid w:val="001937C5"/>
    <w:rsid w:val="001C0C9D"/>
    <w:rsid w:val="001D1E2A"/>
    <w:rsid w:val="001D3F0D"/>
    <w:rsid w:val="001D6CCD"/>
    <w:rsid w:val="001E06AD"/>
    <w:rsid w:val="001F5351"/>
    <w:rsid w:val="002108DA"/>
    <w:rsid w:val="00222A47"/>
    <w:rsid w:val="00224579"/>
    <w:rsid w:val="00226784"/>
    <w:rsid w:val="00237E50"/>
    <w:rsid w:val="00244781"/>
    <w:rsid w:val="0024688F"/>
    <w:rsid w:val="002522CB"/>
    <w:rsid w:val="002531D0"/>
    <w:rsid w:val="002672DF"/>
    <w:rsid w:val="002764FA"/>
    <w:rsid w:val="00287A49"/>
    <w:rsid w:val="002A143E"/>
    <w:rsid w:val="002A2E52"/>
    <w:rsid w:val="002B1417"/>
    <w:rsid w:val="002B4077"/>
    <w:rsid w:val="002C28FD"/>
    <w:rsid w:val="002C629F"/>
    <w:rsid w:val="002D5675"/>
    <w:rsid w:val="002F025C"/>
    <w:rsid w:val="002F519B"/>
    <w:rsid w:val="002F6AF2"/>
    <w:rsid w:val="002F7BA3"/>
    <w:rsid w:val="003040D4"/>
    <w:rsid w:val="00304461"/>
    <w:rsid w:val="0030653B"/>
    <w:rsid w:val="00307EA9"/>
    <w:rsid w:val="003144B3"/>
    <w:rsid w:val="00317CB2"/>
    <w:rsid w:val="00321CBB"/>
    <w:rsid w:val="00337282"/>
    <w:rsid w:val="00342A02"/>
    <w:rsid w:val="00347B12"/>
    <w:rsid w:val="00350FA1"/>
    <w:rsid w:val="0036513C"/>
    <w:rsid w:val="0037019B"/>
    <w:rsid w:val="0037593E"/>
    <w:rsid w:val="00380774"/>
    <w:rsid w:val="0038129B"/>
    <w:rsid w:val="00381406"/>
    <w:rsid w:val="00387A9F"/>
    <w:rsid w:val="003922CC"/>
    <w:rsid w:val="003924FE"/>
    <w:rsid w:val="00393068"/>
    <w:rsid w:val="003B100F"/>
    <w:rsid w:val="003B267D"/>
    <w:rsid w:val="003C07B8"/>
    <w:rsid w:val="003C2B89"/>
    <w:rsid w:val="003C5A7E"/>
    <w:rsid w:val="003D044A"/>
    <w:rsid w:val="003D112B"/>
    <w:rsid w:val="003E0EE5"/>
    <w:rsid w:val="003E4CB0"/>
    <w:rsid w:val="003E6B71"/>
    <w:rsid w:val="004015CE"/>
    <w:rsid w:val="00404D85"/>
    <w:rsid w:val="00407E51"/>
    <w:rsid w:val="004117B3"/>
    <w:rsid w:val="004125AC"/>
    <w:rsid w:val="0041591D"/>
    <w:rsid w:val="00416845"/>
    <w:rsid w:val="00420C0A"/>
    <w:rsid w:val="00421454"/>
    <w:rsid w:val="00421B06"/>
    <w:rsid w:val="00422A11"/>
    <w:rsid w:val="004250EB"/>
    <w:rsid w:val="004255C7"/>
    <w:rsid w:val="00431DAB"/>
    <w:rsid w:val="00443E04"/>
    <w:rsid w:val="00445A9D"/>
    <w:rsid w:val="004502EB"/>
    <w:rsid w:val="004613FE"/>
    <w:rsid w:val="00461D06"/>
    <w:rsid w:val="00463261"/>
    <w:rsid w:val="00464CFB"/>
    <w:rsid w:val="00475062"/>
    <w:rsid w:val="00483517"/>
    <w:rsid w:val="00485321"/>
    <w:rsid w:val="004861BD"/>
    <w:rsid w:val="00490E44"/>
    <w:rsid w:val="0049170D"/>
    <w:rsid w:val="0049237A"/>
    <w:rsid w:val="00492C9C"/>
    <w:rsid w:val="004A0F7C"/>
    <w:rsid w:val="004B2357"/>
    <w:rsid w:val="004C2E08"/>
    <w:rsid w:val="004C2F70"/>
    <w:rsid w:val="004C3BB9"/>
    <w:rsid w:val="004C3C1D"/>
    <w:rsid w:val="004D759C"/>
    <w:rsid w:val="004E30A4"/>
    <w:rsid w:val="004E5706"/>
    <w:rsid w:val="004E7062"/>
    <w:rsid w:val="004F0447"/>
    <w:rsid w:val="004F08D4"/>
    <w:rsid w:val="004F2479"/>
    <w:rsid w:val="004F5401"/>
    <w:rsid w:val="00513FA2"/>
    <w:rsid w:val="00516E7B"/>
    <w:rsid w:val="0051742C"/>
    <w:rsid w:val="005379BC"/>
    <w:rsid w:val="00546D6C"/>
    <w:rsid w:val="005520AA"/>
    <w:rsid w:val="00552EC5"/>
    <w:rsid w:val="00553615"/>
    <w:rsid w:val="005550D4"/>
    <w:rsid w:val="00565F03"/>
    <w:rsid w:val="005705C0"/>
    <w:rsid w:val="00570F20"/>
    <w:rsid w:val="00577608"/>
    <w:rsid w:val="00582936"/>
    <w:rsid w:val="00591BD8"/>
    <w:rsid w:val="00592163"/>
    <w:rsid w:val="00593E53"/>
    <w:rsid w:val="005A5F7C"/>
    <w:rsid w:val="005B19F3"/>
    <w:rsid w:val="005D06D3"/>
    <w:rsid w:val="005D081F"/>
    <w:rsid w:val="005E151F"/>
    <w:rsid w:val="005E47E6"/>
    <w:rsid w:val="005F0015"/>
    <w:rsid w:val="005F0998"/>
    <w:rsid w:val="005F7755"/>
    <w:rsid w:val="005F7E5B"/>
    <w:rsid w:val="00604CC3"/>
    <w:rsid w:val="00606A06"/>
    <w:rsid w:val="00616466"/>
    <w:rsid w:val="00620F81"/>
    <w:rsid w:val="00623F6F"/>
    <w:rsid w:val="0063228B"/>
    <w:rsid w:val="00635329"/>
    <w:rsid w:val="0063636F"/>
    <w:rsid w:val="00653DF2"/>
    <w:rsid w:val="00661288"/>
    <w:rsid w:val="00662C4C"/>
    <w:rsid w:val="0066601B"/>
    <w:rsid w:val="00673FD7"/>
    <w:rsid w:val="0068216A"/>
    <w:rsid w:val="00684340"/>
    <w:rsid w:val="00691CA1"/>
    <w:rsid w:val="00694140"/>
    <w:rsid w:val="006966F4"/>
    <w:rsid w:val="006A61A9"/>
    <w:rsid w:val="006A6499"/>
    <w:rsid w:val="006B5016"/>
    <w:rsid w:val="006C4BF2"/>
    <w:rsid w:val="006D4276"/>
    <w:rsid w:val="006E7413"/>
    <w:rsid w:val="006E7E4A"/>
    <w:rsid w:val="006F0726"/>
    <w:rsid w:val="006F69D7"/>
    <w:rsid w:val="006F6D98"/>
    <w:rsid w:val="00711F95"/>
    <w:rsid w:val="007166F5"/>
    <w:rsid w:val="00720439"/>
    <w:rsid w:val="007213B4"/>
    <w:rsid w:val="007236C0"/>
    <w:rsid w:val="007359EF"/>
    <w:rsid w:val="00737749"/>
    <w:rsid w:val="00737A28"/>
    <w:rsid w:val="007431BB"/>
    <w:rsid w:val="00747360"/>
    <w:rsid w:val="00752AA9"/>
    <w:rsid w:val="007547BB"/>
    <w:rsid w:val="00767A6A"/>
    <w:rsid w:val="00772773"/>
    <w:rsid w:val="007841F6"/>
    <w:rsid w:val="007879A6"/>
    <w:rsid w:val="00790437"/>
    <w:rsid w:val="00795539"/>
    <w:rsid w:val="007A2AB6"/>
    <w:rsid w:val="007A3AF2"/>
    <w:rsid w:val="007A4940"/>
    <w:rsid w:val="007A52E5"/>
    <w:rsid w:val="007B1E81"/>
    <w:rsid w:val="007B238B"/>
    <w:rsid w:val="007B7243"/>
    <w:rsid w:val="007C178F"/>
    <w:rsid w:val="007D3617"/>
    <w:rsid w:val="007D5BDA"/>
    <w:rsid w:val="007E0D61"/>
    <w:rsid w:val="007F4759"/>
    <w:rsid w:val="007F7120"/>
    <w:rsid w:val="0080568B"/>
    <w:rsid w:val="00814071"/>
    <w:rsid w:val="00825FEB"/>
    <w:rsid w:val="00835CD8"/>
    <w:rsid w:val="0083616B"/>
    <w:rsid w:val="00840252"/>
    <w:rsid w:val="008458C2"/>
    <w:rsid w:val="00862824"/>
    <w:rsid w:val="00862B96"/>
    <w:rsid w:val="008643FB"/>
    <w:rsid w:val="0086495F"/>
    <w:rsid w:val="00874AA0"/>
    <w:rsid w:val="008764B4"/>
    <w:rsid w:val="00883AEE"/>
    <w:rsid w:val="00884167"/>
    <w:rsid w:val="00886BC4"/>
    <w:rsid w:val="00892800"/>
    <w:rsid w:val="0089675B"/>
    <w:rsid w:val="008A20A3"/>
    <w:rsid w:val="008A2FFD"/>
    <w:rsid w:val="008A6454"/>
    <w:rsid w:val="008B2222"/>
    <w:rsid w:val="008B2CB6"/>
    <w:rsid w:val="008B30E4"/>
    <w:rsid w:val="008B546F"/>
    <w:rsid w:val="008C3AA1"/>
    <w:rsid w:val="008D5CB7"/>
    <w:rsid w:val="008E47A4"/>
    <w:rsid w:val="008E481F"/>
    <w:rsid w:val="0090343A"/>
    <w:rsid w:val="009115E2"/>
    <w:rsid w:val="009225B7"/>
    <w:rsid w:val="00926261"/>
    <w:rsid w:val="00926C51"/>
    <w:rsid w:val="00927567"/>
    <w:rsid w:val="00932CFC"/>
    <w:rsid w:val="00941CED"/>
    <w:rsid w:val="00942778"/>
    <w:rsid w:val="00944AF2"/>
    <w:rsid w:val="00946479"/>
    <w:rsid w:val="00952652"/>
    <w:rsid w:val="0096454E"/>
    <w:rsid w:val="009741A5"/>
    <w:rsid w:val="00983D95"/>
    <w:rsid w:val="009919D4"/>
    <w:rsid w:val="00991C8B"/>
    <w:rsid w:val="009A0EF0"/>
    <w:rsid w:val="009A414C"/>
    <w:rsid w:val="009A6320"/>
    <w:rsid w:val="009A70E8"/>
    <w:rsid w:val="009B11D6"/>
    <w:rsid w:val="009B14B9"/>
    <w:rsid w:val="009C4478"/>
    <w:rsid w:val="009D440E"/>
    <w:rsid w:val="009E000E"/>
    <w:rsid w:val="009E41C3"/>
    <w:rsid w:val="00A07627"/>
    <w:rsid w:val="00A11C67"/>
    <w:rsid w:val="00A132FF"/>
    <w:rsid w:val="00A133CC"/>
    <w:rsid w:val="00A13DD0"/>
    <w:rsid w:val="00A2160F"/>
    <w:rsid w:val="00A23552"/>
    <w:rsid w:val="00A32626"/>
    <w:rsid w:val="00A472DB"/>
    <w:rsid w:val="00A552CE"/>
    <w:rsid w:val="00A654E0"/>
    <w:rsid w:val="00A65527"/>
    <w:rsid w:val="00A71502"/>
    <w:rsid w:val="00A7192D"/>
    <w:rsid w:val="00A73478"/>
    <w:rsid w:val="00A81C57"/>
    <w:rsid w:val="00A82DE8"/>
    <w:rsid w:val="00A84A2C"/>
    <w:rsid w:val="00A94BA0"/>
    <w:rsid w:val="00AA3837"/>
    <w:rsid w:val="00AA7C63"/>
    <w:rsid w:val="00AB1942"/>
    <w:rsid w:val="00AB27D9"/>
    <w:rsid w:val="00AB5C31"/>
    <w:rsid w:val="00AB6FA0"/>
    <w:rsid w:val="00AB728B"/>
    <w:rsid w:val="00AC28AB"/>
    <w:rsid w:val="00AD04AF"/>
    <w:rsid w:val="00AD0890"/>
    <w:rsid w:val="00AD1D41"/>
    <w:rsid w:val="00AE1982"/>
    <w:rsid w:val="00AE3345"/>
    <w:rsid w:val="00AE467E"/>
    <w:rsid w:val="00AF4E13"/>
    <w:rsid w:val="00B02F17"/>
    <w:rsid w:val="00B041EB"/>
    <w:rsid w:val="00B070B3"/>
    <w:rsid w:val="00B1079C"/>
    <w:rsid w:val="00B10EFE"/>
    <w:rsid w:val="00B115F4"/>
    <w:rsid w:val="00B12A75"/>
    <w:rsid w:val="00B13744"/>
    <w:rsid w:val="00B139A1"/>
    <w:rsid w:val="00B13BD2"/>
    <w:rsid w:val="00B161CF"/>
    <w:rsid w:val="00B1628B"/>
    <w:rsid w:val="00B2643A"/>
    <w:rsid w:val="00B266DA"/>
    <w:rsid w:val="00B34551"/>
    <w:rsid w:val="00B36D3F"/>
    <w:rsid w:val="00B41A9C"/>
    <w:rsid w:val="00B43649"/>
    <w:rsid w:val="00B47270"/>
    <w:rsid w:val="00B5062C"/>
    <w:rsid w:val="00B51510"/>
    <w:rsid w:val="00B616F1"/>
    <w:rsid w:val="00B629F4"/>
    <w:rsid w:val="00B70834"/>
    <w:rsid w:val="00B7620A"/>
    <w:rsid w:val="00B76260"/>
    <w:rsid w:val="00B83D85"/>
    <w:rsid w:val="00B92784"/>
    <w:rsid w:val="00BA020A"/>
    <w:rsid w:val="00BA0E9C"/>
    <w:rsid w:val="00BA7727"/>
    <w:rsid w:val="00BC0E7B"/>
    <w:rsid w:val="00BC19C8"/>
    <w:rsid w:val="00BC3BD9"/>
    <w:rsid w:val="00BD202C"/>
    <w:rsid w:val="00BD3CA9"/>
    <w:rsid w:val="00BD7632"/>
    <w:rsid w:val="00BE7AF4"/>
    <w:rsid w:val="00BE7DFA"/>
    <w:rsid w:val="00BF2645"/>
    <w:rsid w:val="00C042DC"/>
    <w:rsid w:val="00C16F18"/>
    <w:rsid w:val="00C2033C"/>
    <w:rsid w:val="00C22DB5"/>
    <w:rsid w:val="00C22FEC"/>
    <w:rsid w:val="00C23DE9"/>
    <w:rsid w:val="00C26B21"/>
    <w:rsid w:val="00C365FE"/>
    <w:rsid w:val="00C36CC5"/>
    <w:rsid w:val="00C405CF"/>
    <w:rsid w:val="00C415D3"/>
    <w:rsid w:val="00C43B90"/>
    <w:rsid w:val="00C50597"/>
    <w:rsid w:val="00C572C1"/>
    <w:rsid w:val="00C64B4B"/>
    <w:rsid w:val="00C84580"/>
    <w:rsid w:val="00C943A3"/>
    <w:rsid w:val="00CA4752"/>
    <w:rsid w:val="00CA59AA"/>
    <w:rsid w:val="00CA6716"/>
    <w:rsid w:val="00CB255A"/>
    <w:rsid w:val="00CB4035"/>
    <w:rsid w:val="00CB52EC"/>
    <w:rsid w:val="00CB6D3C"/>
    <w:rsid w:val="00CC544E"/>
    <w:rsid w:val="00CE5253"/>
    <w:rsid w:val="00CF719F"/>
    <w:rsid w:val="00D011C7"/>
    <w:rsid w:val="00D01C98"/>
    <w:rsid w:val="00D01EB1"/>
    <w:rsid w:val="00D03736"/>
    <w:rsid w:val="00D04811"/>
    <w:rsid w:val="00D068BC"/>
    <w:rsid w:val="00D1468C"/>
    <w:rsid w:val="00D16025"/>
    <w:rsid w:val="00D171BC"/>
    <w:rsid w:val="00D22176"/>
    <w:rsid w:val="00D22AD4"/>
    <w:rsid w:val="00D23788"/>
    <w:rsid w:val="00D26269"/>
    <w:rsid w:val="00D2651E"/>
    <w:rsid w:val="00D33ACF"/>
    <w:rsid w:val="00D355C8"/>
    <w:rsid w:val="00D403DA"/>
    <w:rsid w:val="00D50BBD"/>
    <w:rsid w:val="00D61159"/>
    <w:rsid w:val="00D63DF3"/>
    <w:rsid w:val="00D652AA"/>
    <w:rsid w:val="00D656AE"/>
    <w:rsid w:val="00D659B1"/>
    <w:rsid w:val="00D661A5"/>
    <w:rsid w:val="00D70E05"/>
    <w:rsid w:val="00D7224B"/>
    <w:rsid w:val="00D73405"/>
    <w:rsid w:val="00D7546D"/>
    <w:rsid w:val="00D758DB"/>
    <w:rsid w:val="00D80F95"/>
    <w:rsid w:val="00D832B4"/>
    <w:rsid w:val="00D939C7"/>
    <w:rsid w:val="00DA0552"/>
    <w:rsid w:val="00DB2508"/>
    <w:rsid w:val="00DC574A"/>
    <w:rsid w:val="00DD21FF"/>
    <w:rsid w:val="00DD2B7B"/>
    <w:rsid w:val="00DD550B"/>
    <w:rsid w:val="00DD65B2"/>
    <w:rsid w:val="00DD77DC"/>
    <w:rsid w:val="00DE0AC1"/>
    <w:rsid w:val="00DE528D"/>
    <w:rsid w:val="00DF3B61"/>
    <w:rsid w:val="00DF670B"/>
    <w:rsid w:val="00E0154E"/>
    <w:rsid w:val="00E03CE4"/>
    <w:rsid w:val="00E04DE8"/>
    <w:rsid w:val="00E06121"/>
    <w:rsid w:val="00E15E64"/>
    <w:rsid w:val="00E2763C"/>
    <w:rsid w:val="00E30ABA"/>
    <w:rsid w:val="00E34B47"/>
    <w:rsid w:val="00E43D26"/>
    <w:rsid w:val="00E43F7A"/>
    <w:rsid w:val="00E46623"/>
    <w:rsid w:val="00E46B4B"/>
    <w:rsid w:val="00E558B7"/>
    <w:rsid w:val="00E65AD4"/>
    <w:rsid w:val="00E774C9"/>
    <w:rsid w:val="00E805C2"/>
    <w:rsid w:val="00E94B30"/>
    <w:rsid w:val="00E963E6"/>
    <w:rsid w:val="00E97F8B"/>
    <w:rsid w:val="00EA2AD7"/>
    <w:rsid w:val="00EA3217"/>
    <w:rsid w:val="00EA3ACC"/>
    <w:rsid w:val="00EB0B41"/>
    <w:rsid w:val="00EC0827"/>
    <w:rsid w:val="00EC7C9F"/>
    <w:rsid w:val="00ED3063"/>
    <w:rsid w:val="00ED5154"/>
    <w:rsid w:val="00ED6FB4"/>
    <w:rsid w:val="00EE0044"/>
    <w:rsid w:val="00EE126D"/>
    <w:rsid w:val="00EE40CB"/>
    <w:rsid w:val="00EF7B4A"/>
    <w:rsid w:val="00EF7ED9"/>
    <w:rsid w:val="00F212B8"/>
    <w:rsid w:val="00F2212D"/>
    <w:rsid w:val="00F2459D"/>
    <w:rsid w:val="00F258AF"/>
    <w:rsid w:val="00F26641"/>
    <w:rsid w:val="00F26A51"/>
    <w:rsid w:val="00F406C5"/>
    <w:rsid w:val="00F406F7"/>
    <w:rsid w:val="00F41EFE"/>
    <w:rsid w:val="00F53105"/>
    <w:rsid w:val="00F608E1"/>
    <w:rsid w:val="00F62DC0"/>
    <w:rsid w:val="00F81984"/>
    <w:rsid w:val="00F822E3"/>
    <w:rsid w:val="00F82F13"/>
    <w:rsid w:val="00F9319C"/>
    <w:rsid w:val="00F967C0"/>
    <w:rsid w:val="00FA1625"/>
    <w:rsid w:val="00FA6209"/>
    <w:rsid w:val="00FA69A8"/>
    <w:rsid w:val="00FA792C"/>
    <w:rsid w:val="00FB6615"/>
    <w:rsid w:val="00FC5929"/>
    <w:rsid w:val="00FC7673"/>
    <w:rsid w:val="00FD0DF6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,"/>
  <w:listSeparator w:val=";"/>
  <w14:docId w14:val="35A759E8"/>
  <w15:docId w15:val="{D99F38D6-0798-4BDA-B810-06F75045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A11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407E51"/>
    <w:pPr>
      <w:keepNext/>
      <w:jc w:val="both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Char"/>
    <w:qFormat/>
    <w:rsid w:val="00407E5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151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5151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7083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B70834"/>
  </w:style>
  <w:style w:type="paragraph" w:styleId="a5">
    <w:name w:val="footer"/>
    <w:basedOn w:val="a"/>
    <w:link w:val="Char1"/>
    <w:uiPriority w:val="99"/>
    <w:semiHidden/>
    <w:unhideWhenUsed/>
    <w:rsid w:val="00B7083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B70834"/>
  </w:style>
  <w:style w:type="character" w:styleId="-">
    <w:name w:val="Hyperlink"/>
    <w:basedOn w:val="a0"/>
    <w:uiPriority w:val="99"/>
    <w:unhideWhenUsed/>
    <w:rsid w:val="00B70834"/>
    <w:rPr>
      <w:color w:val="0000FF" w:themeColor="hyperlink"/>
      <w:u w:val="single"/>
    </w:rPr>
  </w:style>
  <w:style w:type="paragraph" w:styleId="a6">
    <w:name w:val="Plain Text"/>
    <w:basedOn w:val="a"/>
    <w:link w:val="Char2"/>
    <w:rsid w:val="00D939C7"/>
    <w:rPr>
      <w:rFonts w:ascii="Courier New" w:hAnsi="Courier New" w:cs="Courier New"/>
    </w:rPr>
  </w:style>
  <w:style w:type="character" w:customStyle="1" w:styleId="Char2">
    <w:name w:val="Απλό κείμενο Char"/>
    <w:basedOn w:val="a0"/>
    <w:link w:val="a6"/>
    <w:rsid w:val="00D939C7"/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link w:val="Char3"/>
    <w:rsid w:val="000B7194"/>
    <w:pPr>
      <w:spacing w:before="100" w:beforeAutospacing="1" w:after="100" w:afterAutospacing="1"/>
    </w:pPr>
    <w:rPr>
      <w:sz w:val="24"/>
      <w:szCs w:val="24"/>
    </w:rPr>
  </w:style>
  <w:style w:type="character" w:customStyle="1" w:styleId="Char3">
    <w:name w:val="Σώμα κειμένου Char"/>
    <w:basedOn w:val="a0"/>
    <w:link w:val="a7"/>
    <w:rsid w:val="000B719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407E51"/>
    <w:rPr>
      <w:rFonts w:ascii="Times New Roman" w:eastAsia="Times New Roman" w:hAnsi="Times New Roman" w:cs="Times New Roman"/>
      <w:sz w:val="24"/>
      <w:szCs w:val="20"/>
      <w:lang w:val="en-US" w:eastAsia="el-GR"/>
    </w:rPr>
  </w:style>
  <w:style w:type="character" w:customStyle="1" w:styleId="3Char">
    <w:name w:val="Επικεφαλίδα 3 Char"/>
    <w:basedOn w:val="a0"/>
    <w:link w:val="3"/>
    <w:rsid w:val="00407E51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A11C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ropbox\a4-watermark-v1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3F885-D829-4E91-B7EE-9493BB9F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a4-watermark-v1.dotx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</dc:creator>
  <cp:lastModifiedBy>ΝΙΚΟΛΕΤΑ ΤΖΙΜΠΟΥΚΑ</cp:lastModifiedBy>
  <cp:revision>2</cp:revision>
  <cp:lastPrinted>2026-05-27T08:16:00Z</cp:lastPrinted>
  <dcterms:created xsi:type="dcterms:W3CDTF">2026-05-27T08:17:00Z</dcterms:created>
  <dcterms:modified xsi:type="dcterms:W3CDTF">2026-05-27T08:17:00Z</dcterms:modified>
</cp:coreProperties>
</file>