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288C" w14:textId="77777777" w:rsidR="00107AB6" w:rsidRDefault="00A84A2C" w:rsidP="00A84A2C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  <w:r w:rsidRPr="00A84A2C">
        <w:rPr>
          <w:rFonts w:ascii="Calibri" w:hAnsi="Calibri" w:cs="Calibri"/>
          <w:b/>
          <w:bCs/>
          <w:sz w:val="22"/>
          <w:szCs w:val="22"/>
        </w:rPr>
        <w:t xml:space="preserve">       </w:t>
      </w:r>
    </w:p>
    <w:p w14:paraId="0A61B34F" w14:textId="77777777" w:rsidR="00107AB6" w:rsidRDefault="00107AB6" w:rsidP="00A84A2C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69483D" w14:textId="77777777" w:rsidR="00A94A4D" w:rsidRDefault="00A94A4D" w:rsidP="00A94A4D">
      <w:pPr>
        <w:tabs>
          <w:tab w:val="left" w:pos="1276"/>
        </w:tabs>
        <w:spacing w:line="360" w:lineRule="auto"/>
        <w:ind w:right="-142"/>
        <w:jc w:val="center"/>
        <w:rPr>
          <w:b/>
          <w:bCs/>
        </w:rPr>
      </w:pPr>
      <w:r w:rsidRPr="00A94A4D">
        <w:rPr>
          <w:b/>
          <w:bCs/>
        </w:rPr>
        <w:t xml:space="preserve">ΑΙΤΗΜΑ ΔΗΜΟΣΙΑΣ ΥΠΟΣΤΗΡΙΞΗΣ ΔΙΔΑΚΤΟΡΙΚΗΣ ΔΙΑΤΡΙΒΗΣ </w:t>
      </w:r>
    </w:p>
    <w:p w14:paraId="4B74E566" w14:textId="52CAA6AE" w:rsidR="00A84A2C" w:rsidRPr="00A94A4D" w:rsidRDefault="00A94A4D" w:rsidP="00A94A4D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  <w:r w:rsidRPr="00A94A4D">
        <w:rPr>
          <w:b/>
          <w:bCs/>
        </w:rPr>
        <w:t>ΜΕ ΔΗΛΩΣΗ ΠΡΩΤΟΤΥΠΙΑΣ</w:t>
      </w:r>
    </w:p>
    <w:p w14:paraId="7FD27ADC" w14:textId="0AFA45F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Προς: </w:t>
      </w:r>
      <w:r w:rsidRPr="00A84A2C">
        <w:rPr>
          <w:rFonts w:ascii="Calibri" w:hAnsi="Calibri" w:cs="Calibri"/>
          <w:sz w:val="22"/>
          <w:szCs w:val="22"/>
        </w:rPr>
        <w:t>Τριμελή Συμβουλευτική Επιτροπή (διά της Γραμματείας)</w:t>
      </w:r>
    </w:p>
    <w:p w14:paraId="1B5D5FE7" w14:textId="132F604D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 w:rsidRPr="00A84A2C">
        <w:rPr>
          <w:rFonts w:ascii="Calibri" w:hAnsi="Calibri" w:cs="Calibri"/>
          <w:b/>
          <w:bCs/>
          <w:sz w:val="22"/>
          <w:szCs w:val="22"/>
        </w:rPr>
        <w:t xml:space="preserve">Θέμα: </w:t>
      </w:r>
      <w:r w:rsidR="00A94A4D">
        <w:rPr>
          <w:rFonts w:ascii="Calibri" w:hAnsi="Calibri" w:cs="Calibri"/>
          <w:sz w:val="22"/>
          <w:szCs w:val="22"/>
        </w:rPr>
        <w:t>Δημόσια Υποστήριξη Διδακτορικής Διατριβής και Δήλωση Πρωτοτυπίας</w:t>
      </w:r>
    </w:p>
    <w:p w14:paraId="1311FF59" w14:textId="41B703E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55542044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5C2FFF8F" w14:textId="37745828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Παρακαλώ όπως κάνετε δεκτή την αίτησή μου για </w:t>
      </w:r>
      <w:r w:rsidR="00A94A4D">
        <w:rPr>
          <w:rFonts w:ascii="Calibri" w:hAnsi="Calibri" w:cs="Calibri"/>
          <w:sz w:val="22"/>
          <w:szCs w:val="22"/>
        </w:rPr>
        <w:t>τη Δημόσια Υποστήριξη Διδακτορικής Διατριβής.</w:t>
      </w:r>
    </w:p>
    <w:p w14:paraId="2B8F3F0B" w14:textId="77777777" w:rsidR="001B61E5" w:rsidRDefault="00A94A4D" w:rsidP="001B61E5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Συνυποβάλλω:</w:t>
      </w:r>
    </w:p>
    <w:p w14:paraId="5FD54BA0" w14:textId="7FD29D8E" w:rsidR="00A94A4D" w:rsidRPr="001B61E5" w:rsidRDefault="001B61E5" w:rsidP="003D6F6C">
      <w:pPr>
        <w:pStyle w:val="a8"/>
        <w:numPr>
          <w:ilvl w:val="0"/>
          <w:numId w:val="4"/>
        </w:numPr>
        <w:spacing w:line="360" w:lineRule="auto"/>
        <w:ind w:left="284" w:right="-142" w:hanging="284"/>
      </w:pPr>
      <w:r w:rsidRPr="001B61E5">
        <w:rPr>
          <w:b/>
          <w:bCs/>
        </w:rPr>
        <w:t>Υ</w:t>
      </w:r>
      <w:r w:rsidR="00A94A4D" w:rsidRPr="001B61E5">
        <w:rPr>
          <w:b/>
          <w:bCs/>
        </w:rPr>
        <w:t>πεύθυνη δήλωση</w:t>
      </w:r>
      <w:r>
        <w:rPr>
          <w:b/>
          <w:bCs/>
        </w:rPr>
        <w:t xml:space="preserve"> (μέσω </w:t>
      </w:r>
      <w:r>
        <w:rPr>
          <w:b/>
          <w:bCs/>
          <w:lang w:val="en-US"/>
        </w:rPr>
        <w:t>gov</w:t>
      </w:r>
      <w:r>
        <w:rPr>
          <w:b/>
          <w:bCs/>
        </w:rPr>
        <w:t>)</w:t>
      </w:r>
      <w:r w:rsidR="00A94A4D" w:rsidRPr="002A00B0">
        <w:t xml:space="preserve"> που αναφέρει</w:t>
      </w:r>
      <w:r>
        <w:t xml:space="preserve"> </w:t>
      </w:r>
      <w:r w:rsidR="00A94A4D" w:rsidRPr="002A00B0">
        <w:t xml:space="preserve">ότι το έργο περιέχει </w:t>
      </w:r>
      <w:r w:rsidR="00A94A4D" w:rsidRPr="001B61E5">
        <w:rPr>
          <w:b/>
          <w:bCs/>
        </w:rPr>
        <w:t>πρωτότυπα αποτελέσματα</w:t>
      </w:r>
      <w:r w:rsidR="00A94A4D" w:rsidRPr="002A00B0">
        <w:t>,</w:t>
      </w:r>
      <w:r>
        <w:t xml:space="preserve"> </w:t>
      </w:r>
      <w:r w:rsidR="00A94A4D" w:rsidRPr="002A00B0">
        <w:t>ότι τα αποτελέσματα προήλθαν από τη δική του ερευνητική δραστηριότητα,</w:t>
      </w:r>
      <w:r>
        <w:t xml:space="preserve"> </w:t>
      </w:r>
      <w:r w:rsidR="00A94A4D" w:rsidRPr="002A00B0">
        <w:t xml:space="preserve">και ότι η συνεισφορά τυχόν συνεργατών </w:t>
      </w:r>
      <w:r w:rsidR="00A94A4D" w:rsidRPr="001B61E5">
        <w:t>αναφέρεται ρητά.</w:t>
      </w:r>
    </w:p>
    <w:p w14:paraId="3622366D" w14:textId="3A36507E" w:rsidR="001B61E5" w:rsidRPr="001B61E5" w:rsidRDefault="001B61E5" w:rsidP="003D6F6C">
      <w:pPr>
        <w:pStyle w:val="a8"/>
        <w:numPr>
          <w:ilvl w:val="0"/>
          <w:numId w:val="4"/>
        </w:numPr>
        <w:spacing w:line="360" w:lineRule="auto"/>
        <w:ind w:left="284" w:right="-142" w:hanging="284"/>
      </w:pPr>
      <w:r>
        <w:rPr>
          <w:b/>
          <w:bCs/>
        </w:rPr>
        <w:t xml:space="preserve">Το τελικό σώμα της διατριβής </w:t>
      </w:r>
      <w:r w:rsidRPr="001B61E5">
        <w:t>(υποβάλλεται στην Τριμελή Συμβουλευτική Επιτροπή)</w:t>
      </w:r>
    </w:p>
    <w:p w14:paraId="4C18F5E3" w14:textId="77777777" w:rsidR="00A94A4D" w:rsidRDefault="00A94A4D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31E35516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8D21BE9" w14:textId="3A7F6839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034D629A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FB758FF" w14:textId="16295AB4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Ο υποψήφιος διδάκτορας</w:t>
      </w:r>
    </w:p>
    <w:p w14:paraId="6F5CC414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510B9D8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C668C07" w14:textId="4A5498E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  <w:t xml:space="preserve">      (Ονοματεπώνυμο)</w:t>
      </w:r>
    </w:p>
    <w:p w14:paraId="054BC4D5" w14:textId="1BAB7676" w:rsidR="00A84A2C" w:rsidRP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(Υπογραφή)</w:t>
      </w:r>
    </w:p>
    <w:p w14:paraId="06FED8DE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  <w:sz w:val="22"/>
          <w:szCs w:val="22"/>
        </w:rPr>
      </w:pPr>
    </w:p>
    <w:p w14:paraId="1BB96F8E" w14:textId="77777777" w:rsidR="00A84A2C" w:rsidRP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</w:rPr>
      </w:pPr>
    </w:p>
    <w:p w14:paraId="414A4A0B" w14:textId="77777777" w:rsidR="00A82DE8" w:rsidRPr="00AA3837" w:rsidRDefault="00A82DE8" w:rsidP="00A82DE8">
      <w:pPr>
        <w:pStyle w:val="a7"/>
        <w:tabs>
          <w:tab w:val="left" w:pos="4111"/>
          <w:tab w:val="left" w:pos="4253"/>
        </w:tabs>
        <w:ind w:right="119"/>
        <w:rPr>
          <w:b/>
          <w:sz w:val="22"/>
          <w:szCs w:val="22"/>
        </w:rPr>
      </w:pP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  <w:t xml:space="preserve">                                                            </w:t>
      </w:r>
    </w:p>
    <w:p w14:paraId="5A076548" w14:textId="77777777" w:rsidR="000C52AE" w:rsidRPr="000C52AE" w:rsidRDefault="00A82DE8" w:rsidP="000C52AE">
      <w:pPr>
        <w:ind w:left="1134" w:right="402" w:firstLine="720"/>
        <w:jc w:val="both"/>
        <w:rPr>
          <w:sz w:val="22"/>
          <w:szCs w:val="22"/>
        </w:rPr>
      </w:pPr>
      <w:r w:rsidRPr="00AA3837">
        <w:rPr>
          <w:b/>
          <w:sz w:val="22"/>
          <w:szCs w:val="22"/>
        </w:rPr>
        <w:t xml:space="preserve">                                                           </w:t>
      </w:r>
    </w:p>
    <w:p w14:paraId="68C55A76" w14:textId="77777777" w:rsidR="007359EF" w:rsidRDefault="00A82DE8" w:rsidP="00A82DE8">
      <w:pPr>
        <w:pStyle w:val="a7"/>
        <w:tabs>
          <w:tab w:val="left" w:pos="4111"/>
          <w:tab w:val="left" w:pos="4253"/>
        </w:tabs>
        <w:ind w:right="119"/>
        <w:rPr>
          <w:b/>
          <w:sz w:val="22"/>
          <w:szCs w:val="22"/>
        </w:rPr>
      </w:pPr>
      <w:r w:rsidRPr="00AA3837">
        <w:rPr>
          <w:b/>
          <w:sz w:val="22"/>
          <w:szCs w:val="22"/>
        </w:rPr>
        <w:t xml:space="preserve">       </w:t>
      </w:r>
    </w:p>
    <w:p w14:paraId="762C62DD" w14:textId="77777777" w:rsidR="007359EF" w:rsidRDefault="007359EF" w:rsidP="00A82DE8">
      <w:pPr>
        <w:pStyle w:val="a7"/>
        <w:tabs>
          <w:tab w:val="left" w:pos="4111"/>
          <w:tab w:val="left" w:pos="4253"/>
        </w:tabs>
        <w:ind w:right="119"/>
        <w:rPr>
          <w:b/>
          <w:sz w:val="22"/>
          <w:szCs w:val="22"/>
        </w:rPr>
      </w:pPr>
    </w:p>
    <w:p w14:paraId="37AC7826" w14:textId="77777777" w:rsidR="00A11C67" w:rsidRPr="00AA3837" w:rsidRDefault="007359EF" w:rsidP="003D112B">
      <w:pPr>
        <w:tabs>
          <w:tab w:val="left" w:pos="0"/>
          <w:tab w:val="left" w:pos="3402"/>
        </w:tabs>
        <w:ind w:right="-23"/>
        <w:jc w:val="both"/>
        <w:rPr>
          <w:sz w:val="24"/>
          <w:szCs w:val="24"/>
        </w:rPr>
      </w:pPr>
      <w:r w:rsidRPr="007359EF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</w:t>
      </w:r>
    </w:p>
    <w:sectPr w:rsidR="00A11C67" w:rsidRPr="00AA3837" w:rsidSect="00592163">
      <w:headerReference w:type="even" r:id="rId8"/>
      <w:headerReference w:type="default" r:id="rId9"/>
      <w:headerReference w:type="first" r:id="rId10"/>
      <w:pgSz w:w="11906" w:h="16838"/>
      <w:pgMar w:top="1134" w:right="849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EDF8" w14:textId="77777777" w:rsidR="00172612" w:rsidRDefault="00172612" w:rsidP="00B70834">
      <w:r>
        <w:separator/>
      </w:r>
    </w:p>
  </w:endnote>
  <w:endnote w:type="continuationSeparator" w:id="0">
    <w:p w14:paraId="721D1E76" w14:textId="77777777" w:rsidR="00172612" w:rsidRDefault="00172612" w:rsidP="00B7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6D09" w14:textId="77777777" w:rsidR="00172612" w:rsidRDefault="00172612" w:rsidP="00B70834">
      <w:r>
        <w:separator/>
      </w:r>
    </w:p>
  </w:footnote>
  <w:footnote w:type="continuationSeparator" w:id="0">
    <w:p w14:paraId="281B3ABF" w14:textId="77777777" w:rsidR="00172612" w:rsidRDefault="00172612" w:rsidP="00B7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CA02" w14:textId="77777777" w:rsidR="006E7E4A" w:rsidRDefault="00000000">
    <w:pPr>
      <w:pStyle w:val="a4"/>
    </w:pPr>
    <w:r>
      <w:rPr>
        <w:noProof/>
      </w:rPr>
      <w:pict w14:anchorId="095E3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9789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pt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C17B" w14:textId="77777777" w:rsidR="006E7E4A" w:rsidRPr="006E7E4A" w:rsidRDefault="00000000">
    <w:pPr>
      <w:pStyle w:val="a4"/>
      <w:rPr>
        <w:lang w:val="en-US"/>
      </w:rPr>
    </w:pPr>
    <w:r>
      <w:rPr>
        <w:noProof/>
      </w:rPr>
      <w:pict w14:anchorId="7EAA6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97892" o:spid="_x0000_s1030" type="#_x0000_t75" style="position:absolute;margin-left:3.95pt;margin-top:0;width:595.2pt;height:841.9pt;z-index:-251659265;mso-position-horizontal-relative:page;mso-position-vertical-relative:page" o:allowincell="f">
          <v:imagedata r:id="rId1" o:title="dept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7AB" w14:textId="77777777" w:rsidR="006E7E4A" w:rsidRDefault="00000000">
    <w:pPr>
      <w:pStyle w:val="a4"/>
    </w:pPr>
    <w:r>
      <w:rPr>
        <w:noProof/>
      </w:rPr>
      <w:pict w14:anchorId="6983B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9789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ept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A81"/>
    <w:multiLevelType w:val="hybridMultilevel"/>
    <w:tmpl w:val="C7B60EA0"/>
    <w:lvl w:ilvl="0" w:tplc="4B4C1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7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B0675B"/>
    <w:multiLevelType w:val="hybridMultilevel"/>
    <w:tmpl w:val="AF0E5AD0"/>
    <w:lvl w:ilvl="0" w:tplc="62106E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62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632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CC0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C8B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8C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655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CC0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CDE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466781"/>
    <w:multiLevelType w:val="multilevel"/>
    <w:tmpl w:val="FC1A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544409">
    <w:abstractNumId w:val="1"/>
  </w:num>
  <w:num w:numId="2" w16cid:durableId="978801918">
    <w:abstractNumId w:val="2"/>
  </w:num>
  <w:num w:numId="3" w16cid:durableId="1681930397">
    <w:abstractNumId w:val="3"/>
  </w:num>
  <w:num w:numId="4" w16cid:durableId="88356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77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C7"/>
    <w:rsid w:val="00001B67"/>
    <w:rsid w:val="0000315B"/>
    <w:rsid w:val="0000373D"/>
    <w:rsid w:val="000061D5"/>
    <w:rsid w:val="00007AF5"/>
    <w:rsid w:val="00016AD7"/>
    <w:rsid w:val="00016BF5"/>
    <w:rsid w:val="000232F8"/>
    <w:rsid w:val="00023544"/>
    <w:rsid w:val="00024746"/>
    <w:rsid w:val="00030DC0"/>
    <w:rsid w:val="00041325"/>
    <w:rsid w:val="00041B40"/>
    <w:rsid w:val="00041D80"/>
    <w:rsid w:val="00054212"/>
    <w:rsid w:val="00056ACF"/>
    <w:rsid w:val="00057085"/>
    <w:rsid w:val="00061156"/>
    <w:rsid w:val="00062824"/>
    <w:rsid w:val="000719FB"/>
    <w:rsid w:val="0007379C"/>
    <w:rsid w:val="00074FCA"/>
    <w:rsid w:val="000818A4"/>
    <w:rsid w:val="00084126"/>
    <w:rsid w:val="0009261C"/>
    <w:rsid w:val="000A1FF5"/>
    <w:rsid w:val="000A3D66"/>
    <w:rsid w:val="000B7194"/>
    <w:rsid w:val="000B775A"/>
    <w:rsid w:val="000C52AE"/>
    <w:rsid w:val="000D2209"/>
    <w:rsid w:val="000D3607"/>
    <w:rsid w:val="000D67A5"/>
    <w:rsid w:val="000E0D0B"/>
    <w:rsid w:val="000E2B27"/>
    <w:rsid w:val="000E5401"/>
    <w:rsid w:val="000F1351"/>
    <w:rsid w:val="00103E70"/>
    <w:rsid w:val="001041A5"/>
    <w:rsid w:val="00107099"/>
    <w:rsid w:val="00107AB6"/>
    <w:rsid w:val="001146C7"/>
    <w:rsid w:val="00117940"/>
    <w:rsid w:val="00124425"/>
    <w:rsid w:val="0012576A"/>
    <w:rsid w:val="00127840"/>
    <w:rsid w:val="0014102D"/>
    <w:rsid w:val="0014160D"/>
    <w:rsid w:val="001455BA"/>
    <w:rsid w:val="00146DA2"/>
    <w:rsid w:val="00150D30"/>
    <w:rsid w:val="00152DE6"/>
    <w:rsid w:val="001606FF"/>
    <w:rsid w:val="0016208C"/>
    <w:rsid w:val="001649E1"/>
    <w:rsid w:val="001650A4"/>
    <w:rsid w:val="00172612"/>
    <w:rsid w:val="0018178B"/>
    <w:rsid w:val="00184884"/>
    <w:rsid w:val="0019264A"/>
    <w:rsid w:val="001927D1"/>
    <w:rsid w:val="001937C5"/>
    <w:rsid w:val="001B61E5"/>
    <w:rsid w:val="001C0C9D"/>
    <w:rsid w:val="001D1E2A"/>
    <w:rsid w:val="001D3F0D"/>
    <w:rsid w:val="001D6CCD"/>
    <w:rsid w:val="001E06AD"/>
    <w:rsid w:val="001F5351"/>
    <w:rsid w:val="002108DA"/>
    <w:rsid w:val="00222A47"/>
    <w:rsid w:val="00224579"/>
    <w:rsid w:val="00226784"/>
    <w:rsid w:val="00237E50"/>
    <w:rsid w:val="00244781"/>
    <w:rsid w:val="0024688F"/>
    <w:rsid w:val="002522CB"/>
    <w:rsid w:val="002531D0"/>
    <w:rsid w:val="002672DF"/>
    <w:rsid w:val="002764FA"/>
    <w:rsid w:val="00287A49"/>
    <w:rsid w:val="002A143E"/>
    <w:rsid w:val="002A2E52"/>
    <w:rsid w:val="002B1417"/>
    <w:rsid w:val="002B4077"/>
    <w:rsid w:val="002C28FD"/>
    <w:rsid w:val="002C629F"/>
    <w:rsid w:val="002D5675"/>
    <w:rsid w:val="002F025C"/>
    <w:rsid w:val="002F519B"/>
    <w:rsid w:val="002F6AF2"/>
    <w:rsid w:val="002F7BA3"/>
    <w:rsid w:val="003040D4"/>
    <w:rsid w:val="00304461"/>
    <w:rsid w:val="0030653B"/>
    <w:rsid w:val="00307EA9"/>
    <w:rsid w:val="003144B3"/>
    <w:rsid w:val="00317CB2"/>
    <w:rsid w:val="00321CBB"/>
    <w:rsid w:val="00337282"/>
    <w:rsid w:val="00342A02"/>
    <w:rsid w:val="00347B12"/>
    <w:rsid w:val="00350FA1"/>
    <w:rsid w:val="0036513C"/>
    <w:rsid w:val="0037019B"/>
    <w:rsid w:val="0037593E"/>
    <w:rsid w:val="00380774"/>
    <w:rsid w:val="0038129B"/>
    <w:rsid w:val="00381406"/>
    <w:rsid w:val="00387A9F"/>
    <w:rsid w:val="003922CC"/>
    <w:rsid w:val="003924FE"/>
    <w:rsid w:val="00393068"/>
    <w:rsid w:val="003B100F"/>
    <w:rsid w:val="003B267D"/>
    <w:rsid w:val="003C07B8"/>
    <w:rsid w:val="003C2B89"/>
    <w:rsid w:val="003C5A7E"/>
    <w:rsid w:val="003D044A"/>
    <w:rsid w:val="003D112B"/>
    <w:rsid w:val="003E0EE5"/>
    <w:rsid w:val="003E4CB0"/>
    <w:rsid w:val="003E6B71"/>
    <w:rsid w:val="004015CE"/>
    <w:rsid w:val="00404D85"/>
    <w:rsid w:val="00407E51"/>
    <w:rsid w:val="004117B3"/>
    <w:rsid w:val="004125AC"/>
    <w:rsid w:val="0041591D"/>
    <w:rsid w:val="00416845"/>
    <w:rsid w:val="00420C0A"/>
    <w:rsid w:val="00421454"/>
    <w:rsid w:val="00421B06"/>
    <w:rsid w:val="00422A11"/>
    <w:rsid w:val="004250EB"/>
    <w:rsid w:val="004255C7"/>
    <w:rsid w:val="00431DAB"/>
    <w:rsid w:val="00443E04"/>
    <w:rsid w:val="00445A9D"/>
    <w:rsid w:val="004502EB"/>
    <w:rsid w:val="0045613D"/>
    <w:rsid w:val="004613FE"/>
    <w:rsid w:val="00461D06"/>
    <w:rsid w:val="00463261"/>
    <w:rsid w:val="00464CFB"/>
    <w:rsid w:val="00475062"/>
    <w:rsid w:val="00483517"/>
    <w:rsid w:val="00485321"/>
    <w:rsid w:val="004861BD"/>
    <w:rsid w:val="00490E44"/>
    <w:rsid w:val="0049170D"/>
    <w:rsid w:val="0049237A"/>
    <w:rsid w:val="00492C9C"/>
    <w:rsid w:val="004A0F7C"/>
    <w:rsid w:val="004B2357"/>
    <w:rsid w:val="004C2E08"/>
    <w:rsid w:val="004C2F70"/>
    <w:rsid w:val="004C3BB9"/>
    <w:rsid w:val="004C3C1D"/>
    <w:rsid w:val="004D759C"/>
    <w:rsid w:val="004E30A4"/>
    <w:rsid w:val="004E5706"/>
    <w:rsid w:val="004E7062"/>
    <w:rsid w:val="004F0447"/>
    <w:rsid w:val="004F08D4"/>
    <w:rsid w:val="004F2479"/>
    <w:rsid w:val="004F5401"/>
    <w:rsid w:val="00513FA2"/>
    <w:rsid w:val="00516E7B"/>
    <w:rsid w:val="0051742C"/>
    <w:rsid w:val="005379BC"/>
    <w:rsid w:val="00546D6C"/>
    <w:rsid w:val="005516D0"/>
    <w:rsid w:val="005520AA"/>
    <w:rsid w:val="00552EC5"/>
    <w:rsid w:val="00553615"/>
    <w:rsid w:val="005550D4"/>
    <w:rsid w:val="00565F03"/>
    <w:rsid w:val="005705C0"/>
    <w:rsid w:val="00570F20"/>
    <w:rsid w:val="00577608"/>
    <w:rsid w:val="00582936"/>
    <w:rsid w:val="00591BD8"/>
    <w:rsid w:val="00592163"/>
    <w:rsid w:val="00593E53"/>
    <w:rsid w:val="005A5F7C"/>
    <w:rsid w:val="005B19F3"/>
    <w:rsid w:val="005D06D3"/>
    <w:rsid w:val="005D081F"/>
    <w:rsid w:val="005E151F"/>
    <w:rsid w:val="005E47E6"/>
    <w:rsid w:val="005F0015"/>
    <w:rsid w:val="005F0998"/>
    <w:rsid w:val="005F7755"/>
    <w:rsid w:val="005F7E5B"/>
    <w:rsid w:val="00604CC3"/>
    <w:rsid w:val="00606A06"/>
    <w:rsid w:val="00616466"/>
    <w:rsid w:val="00620F81"/>
    <w:rsid w:val="00623F6F"/>
    <w:rsid w:val="0063228B"/>
    <w:rsid w:val="00635329"/>
    <w:rsid w:val="0063636F"/>
    <w:rsid w:val="00653DF2"/>
    <w:rsid w:val="00661288"/>
    <w:rsid w:val="00662C4C"/>
    <w:rsid w:val="0066601B"/>
    <w:rsid w:val="00673FD7"/>
    <w:rsid w:val="0068216A"/>
    <w:rsid w:val="00684340"/>
    <w:rsid w:val="00691CA1"/>
    <w:rsid w:val="00694140"/>
    <w:rsid w:val="006966F4"/>
    <w:rsid w:val="006A61A9"/>
    <w:rsid w:val="006A6499"/>
    <w:rsid w:val="006B5016"/>
    <w:rsid w:val="006C4BF2"/>
    <w:rsid w:val="006D4276"/>
    <w:rsid w:val="006E7413"/>
    <w:rsid w:val="006E7E4A"/>
    <w:rsid w:val="006F0726"/>
    <w:rsid w:val="006F69D7"/>
    <w:rsid w:val="006F6D98"/>
    <w:rsid w:val="00711F95"/>
    <w:rsid w:val="007166F5"/>
    <w:rsid w:val="00720439"/>
    <w:rsid w:val="007213B4"/>
    <w:rsid w:val="007236C0"/>
    <w:rsid w:val="007359EF"/>
    <w:rsid w:val="00737749"/>
    <w:rsid w:val="00737A28"/>
    <w:rsid w:val="007431BB"/>
    <w:rsid w:val="00747360"/>
    <w:rsid w:val="00752AA9"/>
    <w:rsid w:val="00767A6A"/>
    <w:rsid w:val="00772773"/>
    <w:rsid w:val="007841F6"/>
    <w:rsid w:val="007879A6"/>
    <w:rsid w:val="00790437"/>
    <w:rsid w:val="00795539"/>
    <w:rsid w:val="007A2AB6"/>
    <w:rsid w:val="007A3AF2"/>
    <w:rsid w:val="007A4940"/>
    <w:rsid w:val="007A52E5"/>
    <w:rsid w:val="007B1E81"/>
    <w:rsid w:val="007B238B"/>
    <w:rsid w:val="007B7243"/>
    <w:rsid w:val="007C178F"/>
    <w:rsid w:val="007D3617"/>
    <w:rsid w:val="007D5BDA"/>
    <w:rsid w:val="007E0D61"/>
    <w:rsid w:val="007F4759"/>
    <w:rsid w:val="007F7120"/>
    <w:rsid w:val="0080568B"/>
    <w:rsid w:val="00814071"/>
    <w:rsid w:val="00825FEB"/>
    <w:rsid w:val="00835CD8"/>
    <w:rsid w:val="0083616B"/>
    <w:rsid w:val="00840252"/>
    <w:rsid w:val="008458C2"/>
    <w:rsid w:val="00862824"/>
    <w:rsid w:val="00862B96"/>
    <w:rsid w:val="008643FB"/>
    <w:rsid w:val="0086495F"/>
    <w:rsid w:val="00874AA0"/>
    <w:rsid w:val="008764B4"/>
    <w:rsid w:val="00883AEE"/>
    <w:rsid w:val="00884167"/>
    <w:rsid w:val="00886BC4"/>
    <w:rsid w:val="00892800"/>
    <w:rsid w:val="0089675B"/>
    <w:rsid w:val="008A20A3"/>
    <w:rsid w:val="008A2FFD"/>
    <w:rsid w:val="008A6454"/>
    <w:rsid w:val="008B2222"/>
    <w:rsid w:val="008B2CB6"/>
    <w:rsid w:val="008B30E4"/>
    <w:rsid w:val="008B546F"/>
    <w:rsid w:val="008C3AA1"/>
    <w:rsid w:val="008D5CB7"/>
    <w:rsid w:val="008E47A4"/>
    <w:rsid w:val="008E481F"/>
    <w:rsid w:val="0090343A"/>
    <w:rsid w:val="009115E2"/>
    <w:rsid w:val="009225B7"/>
    <w:rsid w:val="00926261"/>
    <w:rsid w:val="00926C51"/>
    <w:rsid w:val="00927567"/>
    <w:rsid w:val="00932CFC"/>
    <w:rsid w:val="00941CED"/>
    <w:rsid w:val="00942778"/>
    <w:rsid w:val="00944AF2"/>
    <w:rsid w:val="00946479"/>
    <w:rsid w:val="00952652"/>
    <w:rsid w:val="0096454E"/>
    <w:rsid w:val="009741A5"/>
    <w:rsid w:val="00983D95"/>
    <w:rsid w:val="009919D4"/>
    <w:rsid w:val="00991C8B"/>
    <w:rsid w:val="009A0EF0"/>
    <w:rsid w:val="009A414C"/>
    <w:rsid w:val="009A6320"/>
    <w:rsid w:val="009A70E8"/>
    <w:rsid w:val="009B11D6"/>
    <w:rsid w:val="009B14B9"/>
    <w:rsid w:val="009C4478"/>
    <w:rsid w:val="009D440E"/>
    <w:rsid w:val="009E000E"/>
    <w:rsid w:val="009E41C3"/>
    <w:rsid w:val="00A07627"/>
    <w:rsid w:val="00A11C67"/>
    <w:rsid w:val="00A132FF"/>
    <w:rsid w:val="00A133CC"/>
    <w:rsid w:val="00A13DD0"/>
    <w:rsid w:val="00A2160F"/>
    <w:rsid w:val="00A23552"/>
    <w:rsid w:val="00A32626"/>
    <w:rsid w:val="00A472DB"/>
    <w:rsid w:val="00A552CE"/>
    <w:rsid w:val="00A654E0"/>
    <w:rsid w:val="00A65527"/>
    <w:rsid w:val="00A71502"/>
    <w:rsid w:val="00A7192D"/>
    <w:rsid w:val="00A73478"/>
    <w:rsid w:val="00A81C57"/>
    <w:rsid w:val="00A82DE8"/>
    <w:rsid w:val="00A84A2C"/>
    <w:rsid w:val="00A94A4D"/>
    <w:rsid w:val="00A94BA0"/>
    <w:rsid w:val="00AA3837"/>
    <w:rsid w:val="00AA771E"/>
    <w:rsid w:val="00AA7C63"/>
    <w:rsid w:val="00AB1942"/>
    <w:rsid w:val="00AB27D9"/>
    <w:rsid w:val="00AB5C31"/>
    <w:rsid w:val="00AB6FA0"/>
    <w:rsid w:val="00AB728B"/>
    <w:rsid w:val="00AC28AB"/>
    <w:rsid w:val="00AD04AF"/>
    <w:rsid w:val="00AD0890"/>
    <w:rsid w:val="00AD1D41"/>
    <w:rsid w:val="00AE1982"/>
    <w:rsid w:val="00AE3345"/>
    <w:rsid w:val="00AE467E"/>
    <w:rsid w:val="00AF4E13"/>
    <w:rsid w:val="00B02F17"/>
    <w:rsid w:val="00B041EB"/>
    <w:rsid w:val="00B070B3"/>
    <w:rsid w:val="00B1079C"/>
    <w:rsid w:val="00B10EFE"/>
    <w:rsid w:val="00B115F4"/>
    <w:rsid w:val="00B12A75"/>
    <w:rsid w:val="00B13744"/>
    <w:rsid w:val="00B139A1"/>
    <w:rsid w:val="00B13BD2"/>
    <w:rsid w:val="00B161CF"/>
    <w:rsid w:val="00B1628B"/>
    <w:rsid w:val="00B2643A"/>
    <w:rsid w:val="00B266DA"/>
    <w:rsid w:val="00B34551"/>
    <w:rsid w:val="00B36D3F"/>
    <w:rsid w:val="00B41A9C"/>
    <w:rsid w:val="00B43649"/>
    <w:rsid w:val="00B47270"/>
    <w:rsid w:val="00B5062C"/>
    <w:rsid w:val="00B51510"/>
    <w:rsid w:val="00B629F4"/>
    <w:rsid w:val="00B70834"/>
    <w:rsid w:val="00B7620A"/>
    <w:rsid w:val="00B76260"/>
    <w:rsid w:val="00B77DEA"/>
    <w:rsid w:val="00B83D85"/>
    <w:rsid w:val="00B92784"/>
    <w:rsid w:val="00BA020A"/>
    <w:rsid w:val="00BA0E9C"/>
    <w:rsid w:val="00BA7727"/>
    <w:rsid w:val="00BC0E7B"/>
    <w:rsid w:val="00BC19C8"/>
    <w:rsid w:val="00BC3BD9"/>
    <w:rsid w:val="00BD202C"/>
    <w:rsid w:val="00BD3CA9"/>
    <w:rsid w:val="00BD7632"/>
    <w:rsid w:val="00BE7AF4"/>
    <w:rsid w:val="00BE7DFA"/>
    <w:rsid w:val="00BF2645"/>
    <w:rsid w:val="00C042DC"/>
    <w:rsid w:val="00C16F18"/>
    <w:rsid w:val="00C2033C"/>
    <w:rsid w:val="00C22DB5"/>
    <w:rsid w:val="00C22FEC"/>
    <w:rsid w:val="00C23DE9"/>
    <w:rsid w:val="00C26B21"/>
    <w:rsid w:val="00C365FE"/>
    <w:rsid w:val="00C36CC5"/>
    <w:rsid w:val="00C405CF"/>
    <w:rsid w:val="00C415D3"/>
    <w:rsid w:val="00C43B90"/>
    <w:rsid w:val="00C50597"/>
    <w:rsid w:val="00C572C1"/>
    <w:rsid w:val="00C64B4B"/>
    <w:rsid w:val="00C84580"/>
    <w:rsid w:val="00C943A3"/>
    <w:rsid w:val="00CA59AA"/>
    <w:rsid w:val="00CA6716"/>
    <w:rsid w:val="00CB255A"/>
    <w:rsid w:val="00CB4035"/>
    <w:rsid w:val="00CB52EC"/>
    <w:rsid w:val="00CB6D3C"/>
    <w:rsid w:val="00CC544E"/>
    <w:rsid w:val="00CE5253"/>
    <w:rsid w:val="00CF719F"/>
    <w:rsid w:val="00D011C7"/>
    <w:rsid w:val="00D01C98"/>
    <w:rsid w:val="00D01EB1"/>
    <w:rsid w:val="00D03736"/>
    <w:rsid w:val="00D04811"/>
    <w:rsid w:val="00D068BC"/>
    <w:rsid w:val="00D1468C"/>
    <w:rsid w:val="00D16025"/>
    <w:rsid w:val="00D171BC"/>
    <w:rsid w:val="00D22176"/>
    <w:rsid w:val="00D22AD4"/>
    <w:rsid w:val="00D23788"/>
    <w:rsid w:val="00D26269"/>
    <w:rsid w:val="00D2651E"/>
    <w:rsid w:val="00D33ACF"/>
    <w:rsid w:val="00D355C8"/>
    <w:rsid w:val="00D403DA"/>
    <w:rsid w:val="00D50BBD"/>
    <w:rsid w:val="00D61159"/>
    <w:rsid w:val="00D63DF3"/>
    <w:rsid w:val="00D652AA"/>
    <w:rsid w:val="00D656AE"/>
    <w:rsid w:val="00D659B1"/>
    <w:rsid w:val="00D661A5"/>
    <w:rsid w:val="00D70E05"/>
    <w:rsid w:val="00D7224B"/>
    <w:rsid w:val="00D73405"/>
    <w:rsid w:val="00D7546D"/>
    <w:rsid w:val="00D758DB"/>
    <w:rsid w:val="00D80F95"/>
    <w:rsid w:val="00D832B4"/>
    <w:rsid w:val="00D939C7"/>
    <w:rsid w:val="00DA0552"/>
    <w:rsid w:val="00DB2508"/>
    <w:rsid w:val="00DC574A"/>
    <w:rsid w:val="00DD21FF"/>
    <w:rsid w:val="00DD2B7B"/>
    <w:rsid w:val="00DD550B"/>
    <w:rsid w:val="00DD65B2"/>
    <w:rsid w:val="00DD77DC"/>
    <w:rsid w:val="00DE0AC1"/>
    <w:rsid w:val="00DE528D"/>
    <w:rsid w:val="00DF3B61"/>
    <w:rsid w:val="00DF670B"/>
    <w:rsid w:val="00E0154E"/>
    <w:rsid w:val="00E03CE4"/>
    <w:rsid w:val="00E04DE8"/>
    <w:rsid w:val="00E06121"/>
    <w:rsid w:val="00E15E64"/>
    <w:rsid w:val="00E2763C"/>
    <w:rsid w:val="00E30ABA"/>
    <w:rsid w:val="00E34B47"/>
    <w:rsid w:val="00E43D26"/>
    <w:rsid w:val="00E43F7A"/>
    <w:rsid w:val="00E46623"/>
    <w:rsid w:val="00E46B4B"/>
    <w:rsid w:val="00E558B7"/>
    <w:rsid w:val="00E65AD4"/>
    <w:rsid w:val="00E774C9"/>
    <w:rsid w:val="00E805C2"/>
    <w:rsid w:val="00E94B30"/>
    <w:rsid w:val="00E963E6"/>
    <w:rsid w:val="00E97F8B"/>
    <w:rsid w:val="00EA2AD7"/>
    <w:rsid w:val="00EA3217"/>
    <w:rsid w:val="00EA3ACC"/>
    <w:rsid w:val="00EB0B41"/>
    <w:rsid w:val="00EC0827"/>
    <w:rsid w:val="00EC7C9F"/>
    <w:rsid w:val="00ED3063"/>
    <w:rsid w:val="00ED5154"/>
    <w:rsid w:val="00ED6FB4"/>
    <w:rsid w:val="00EE0044"/>
    <w:rsid w:val="00EE126D"/>
    <w:rsid w:val="00EE40CB"/>
    <w:rsid w:val="00EF7B4A"/>
    <w:rsid w:val="00EF7ED9"/>
    <w:rsid w:val="00F212B8"/>
    <w:rsid w:val="00F2212D"/>
    <w:rsid w:val="00F2459D"/>
    <w:rsid w:val="00F258AF"/>
    <w:rsid w:val="00F26641"/>
    <w:rsid w:val="00F26A51"/>
    <w:rsid w:val="00F406C5"/>
    <w:rsid w:val="00F406F7"/>
    <w:rsid w:val="00F41EFE"/>
    <w:rsid w:val="00F53105"/>
    <w:rsid w:val="00F608E1"/>
    <w:rsid w:val="00F62DC0"/>
    <w:rsid w:val="00F81984"/>
    <w:rsid w:val="00F822E3"/>
    <w:rsid w:val="00F82F13"/>
    <w:rsid w:val="00F9319C"/>
    <w:rsid w:val="00F967C0"/>
    <w:rsid w:val="00FA1625"/>
    <w:rsid w:val="00FA6209"/>
    <w:rsid w:val="00FA69A8"/>
    <w:rsid w:val="00FA792C"/>
    <w:rsid w:val="00FB6615"/>
    <w:rsid w:val="00FB7BFA"/>
    <w:rsid w:val="00FC5929"/>
    <w:rsid w:val="00FC7673"/>
    <w:rsid w:val="00FD0DF6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35A759E8"/>
  <w15:docId w15:val="{D99F38D6-0798-4BDA-B810-06F7504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11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407E51"/>
    <w:pPr>
      <w:keepNext/>
      <w:jc w:val="both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Char"/>
    <w:qFormat/>
    <w:rsid w:val="00407E5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5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151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7083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70834"/>
  </w:style>
  <w:style w:type="paragraph" w:styleId="a5">
    <w:name w:val="footer"/>
    <w:basedOn w:val="a"/>
    <w:link w:val="Char1"/>
    <w:uiPriority w:val="99"/>
    <w:semiHidden/>
    <w:unhideWhenUsed/>
    <w:rsid w:val="00B7083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B70834"/>
  </w:style>
  <w:style w:type="character" w:styleId="-">
    <w:name w:val="Hyperlink"/>
    <w:basedOn w:val="a0"/>
    <w:uiPriority w:val="99"/>
    <w:unhideWhenUsed/>
    <w:rsid w:val="00B70834"/>
    <w:rPr>
      <w:color w:val="0000FF" w:themeColor="hyperlink"/>
      <w:u w:val="single"/>
    </w:rPr>
  </w:style>
  <w:style w:type="paragraph" w:styleId="a6">
    <w:name w:val="Plain Text"/>
    <w:basedOn w:val="a"/>
    <w:link w:val="Char2"/>
    <w:rsid w:val="00D939C7"/>
    <w:rPr>
      <w:rFonts w:ascii="Courier New" w:hAnsi="Courier New" w:cs="Courier New"/>
    </w:rPr>
  </w:style>
  <w:style w:type="character" w:customStyle="1" w:styleId="Char2">
    <w:name w:val="Απλό κείμενο Char"/>
    <w:basedOn w:val="a0"/>
    <w:link w:val="a6"/>
    <w:rsid w:val="00D939C7"/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Char3"/>
    <w:rsid w:val="000B7194"/>
    <w:pPr>
      <w:spacing w:before="100" w:beforeAutospacing="1" w:after="100" w:afterAutospacing="1"/>
    </w:pPr>
    <w:rPr>
      <w:sz w:val="24"/>
      <w:szCs w:val="24"/>
    </w:rPr>
  </w:style>
  <w:style w:type="character" w:customStyle="1" w:styleId="Char3">
    <w:name w:val="Σώμα κειμένου Char"/>
    <w:basedOn w:val="a0"/>
    <w:link w:val="a7"/>
    <w:rsid w:val="000B719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07E51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rsid w:val="00407E51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11C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paragraph" w:styleId="Web">
    <w:name w:val="Normal (Web)"/>
    <w:basedOn w:val="a"/>
    <w:uiPriority w:val="99"/>
    <w:semiHidden/>
    <w:unhideWhenUsed/>
    <w:rsid w:val="00A94A4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B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ropbox\a4-watermark-v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3F885-D829-4E91-B7EE-9493BB9F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a4-watermark-v1.dotx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ΝΙΚΟΛΕΤΑ ΤΖΙΜΠΟΥΚΑ</cp:lastModifiedBy>
  <cp:revision>2</cp:revision>
  <cp:lastPrinted>2025-10-15T06:36:00Z</cp:lastPrinted>
  <dcterms:created xsi:type="dcterms:W3CDTF">2026-05-27T08:31:00Z</dcterms:created>
  <dcterms:modified xsi:type="dcterms:W3CDTF">2026-05-27T08:31:00Z</dcterms:modified>
</cp:coreProperties>
</file>