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3E75" w14:textId="77777777" w:rsidR="006D6CEE" w:rsidRDefault="006D6CEE">
      <w:pPr>
        <w:pStyle w:val="Heading3"/>
      </w:pPr>
      <w:r>
        <w:t>ΥΠΕΥΘΥΝΗ ΔΗΛΩΣΗ</w:t>
      </w:r>
    </w:p>
    <w:p w14:paraId="6061191F" w14:textId="77777777" w:rsidR="006D6CEE" w:rsidRDefault="006D6CEE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80D959A" w14:textId="77777777" w:rsidR="006D6CEE" w:rsidRDefault="006D6CEE">
      <w:pPr>
        <w:pStyle w:val="Header"/>
        <w:tabs>
          <w:tab w:val="clear" w:pos="4153"/>
          <w:tab w:val="clear" w:pos="8306"/>
        </w:tabs>
      </w:pPr>
    </w:p>
    <w:p w14:paraId="0C30F889" w14:textId="77777777" w:rsidR="006D6CEE" w:rsidRDefault="006D6CEE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DBB4D1A" w14:textId="77777777" w:rsidR="006D6CEE" w:rsidRDefault="006D6CEE">
      <w:pPr>
        <w:pStyle w:val="BodyText"/>
        <w:jc w:val="left"/>
        <w:rPr>
          <w:bCs/>
          <w:sz w:val="22"/>
        </w:rPr>
      </w:pPr>
    </w:p>
    <w:p w14:paraId="2589B42A" w14:textId="77777777" w:rsidR="006D6CEE" w:rsidRDefault="006D6CE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D6CEE" w14:paraId="449CA1E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D1814E" w14:textId="77777777"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ΠΡΟΣ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</w:tcPr>
          <w:p w14:paraId="365A6334" w14:textId="77777777" w:rsidR="006D6CEE" w:rsidRDefault="00CC2E1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Το ΤΜΗΜΑ ΜΗΧΑΝΙΚΩΝ Η/Υ &amp; ΠΛΗΡΟΦΟΡΙΚΗΣ</w:t>
            </w:r>
          </w:p>
        </w:tc>
      </w:tr>
      <w:tr w:rsidR="006D6CEE" w14:paraId="6996A33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7FADC00" w14:textId="77777777"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DD6CCBB" w14:textId="77777777"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4790EE1" w14:textId="77777777"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33CABC6" w14:textId="77777777"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D6CEE" w14:paraId="5BF4C73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2FF8DF4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0F5ACD9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 w14:paraId="5F0E6C3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88A6BC8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155AE59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 w14:paraId="42B0FAE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75B4D2E" w14:textId="77777777" w:rsidR="006D6CEE" w:rsidRDefault="006D6CE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4ACC291" w14:textId="77777777" w:rsidR="006D6CEE" w:rsidRDefault="006D6CEE" w:rsidP="00791EA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D6CEE" w14:paraId="3DAB8F0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3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728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 w14:paraId="464678C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99BD9EF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B049B76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ACCDE9A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084809B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 w14:paraId="364AB1B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9516AF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A93F29F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8CF7656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9FB7A0A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F859F55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43E6795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9188198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C305C1E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 w14:paraId="6C94277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A90392E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9EE7E0A" w14:textId="77777777"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D6627CB" w14:textId="77777777" w:rsidR="006D6CEE" w:rsidRDefault="006D6C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3114847" w14:textId="77777777" w:rsidR="006D6CEE" w:rsidRDefault="006D6C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90E81BD" w14:textId="77777777" w:rsidR="006D6CEE" w:rsidRPr="00791EAC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ABB1172" w14:textId="77777777" w:rsidR="006D6CEE" w:rsidRDefault="006D6CEE">
      <w:pPr>
        <w:rPr>
          <w:rFonts w:ascii="Arial" w:hAnsi="Arial" w:cs="Arial"/>
          <w:b/>
          <w:bCs/>
          <w:sz w:val="28"/>
        </w:rPr>
      </w:pPr>
    </w:p>
    <w:p w14:paraId="4598F6CA" w14:textId="77777777" w:rsidR="006D6CEE" w:rsidRDefault="006D6CEE">
      <w:pPr>
        <w:rPr>
          <w:sz w:val="16"/>
        </w:rPr>
      </w:pPr>
    </w:p>
    <w:p w14:paraId="18407BF3" w14:textId="77777777" w:rsidR="006D6CEE" w:rsidRDefault="006D6CEE">
      <w:pPr>
        <w:sectPr w:rsidR="006D6CEE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6D6CEE" w14:paraId="5B2DE244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CDFE793" w14:textId="77777777" w:rsidR="006D6CEE" w:rsidRDefault="006D6CEE">
            <w:pPr>
              <w:ind w:right="124"/>
              <w:rPr>
                <w:rFonts w:ascii="Arial" w:hAnsi="Arial" w:cs="Arial"/>
                <w:sz w:val="18"/>
              </w:rPr>
            </w:pPr>
          </w:p>
          <w:p w14:paraId="34C3EB7D" w14:textId="77777777" w:rsidR="006D6CEE" w:rsidRDefault="006D6CE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</w:t>
            </w:r>
            <w:r w:rsidR="00325184" w:rsidRPr="00325184">
              <w:rPr>
                <w:rFonts w:ascii="Arial" w:hAnsi="Arial" w:cs="Arial"/>
                <w:sz w:val="18"/>
              </w:rPr>
              <w:t xml:space="preserve"> </w:t>
            </w:r>
            <w:r w:rsidR="00325184">
              <w:rPr>
                <w:rFonts w:ascii="Arial" w:hAnsi="Arial" w:cs="Arial"/>
                <w:sz w:val="18"/>
              </w:rPr>
              <w:t xml:space="preserve">υπεύθυνα </w:t>
            </w:r>
            <w:r>
              <w:rPr>
                <w:rFonts w:ascii="Arial" w:hAnsi="Arial" w:cs="Arial"/>
                <w:sz w:val="18"/>
              </w:rPr>
              <w:t xml:space="preserve"> ότι:</w:t>
            </w:r>
          </w:p>
        </w:tc>
      </w:tr>
      <w:tr w:rsidR="006D6CEE" w14:paraId="73F94D5D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A4E2BF7" w14:textId="77777777" w:rsidR="006D6CEE" w:rsidRPr="00D43B5B" w:rsidRDefault="00EA483C" w:rsidP="00ED0B7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ΔΕΝ ΔΙΕΜΕΝΑ ΣΤΙΣ ΦΟΙΤΗΤΙΚΕΣ ΚΑΤΟΙΚΙΕΣ ΚΑΙ </w:t>
            </w:r>
            <w:r w:rsidR="00293CDD">
              <w:rPr>
                <w:rFonts w:ascii="Arial" w:hAnsi="Arial" w:cs="Arial"/>
                <w:b/>
                <w:sz w:val="20"/>
              </w:rPr>
              <w:t xml:space="preserve">ΔΕΝ ΕΧΩ </w:t>
            </w:r>
            <w:r>
              <w:rPr>
                <w:rFonts w:ascii="Arial" w:hAnsi="Arial" w:cs="Arial"/>
                <w:b/>
                <w:sz w:val="20"/>
              </w:rPr>
              <w:t>ΟΙΚΟΝΟΜΙΚ</w:t>
            </w:r>
            <w:r w:rsidR="00293CDD">
              <w:rPr>
                <w:rFonts w:ascii="Arial" w:hAnsi="Arial" w:cs="Arial"/>
                <w:b/>
                <w:sz w:val="20"/>
              </w:rPr>
              <w:t>ΕΣ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0B76">
              <w:rPr>
                <w:rFonts w:ascii="Arial" w:hAnsi="Arial" w:cs="Arial"/>
                <w:b/>
                <w:sz w:val="20"/>
              </w:rPr>
              <w:t>ΟΦΕΙΛΕΣ Σ</w:t>
            </w:r>
            <w:r>
              <w:rPr>
                <w:rFonts w:ascii="Arial" w:hAnsi="Arial" w:cs="Arial"/>
                <w:b/>
                <w:sz w:val="20"/>
              </w:rPr>
              <w:t>ΤΗΝ ΕΦΟΡΙΑ ΦΟΙΤΗΤΙΚΩΝ ΚΑΤΟΙΚΙΩΝ ΤΟΥ ΠΑΝΕΠΙΣΤΗΜΙΟΥ ΙΩΑΝΝΙΝΩΝ</w:t>
            </w:r>
          </w:p>
        </w:tc>
      </w:tr>
      <w:tr w:rsidR="006D6CEE" w14:paraId="7F548E6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19D030" w14:textId="77777777" w:rsidR="006D6CEE" w:rsidRDefault="006D6CE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D6CEE" w14:paraId="6B8FBD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E75AB5" w14:textId="77777777" w:rsidR="006D6CEE" w:rsidRDefault="006D6CEE">
            <w:pPr>
              <w:spacing w:before="60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</w:tbl>
    <w:p w14:paraId="046898DB" w14:textId="77777777" w:rsidR="006D6CEE" w:rsidRDefault="006D6CEE"/>
    <w:p w14:paraId="3BBCC521" w14:textId="77777777" w:rsidR="006D6CEE" w:rsidRPr="00F67CB7" w:rsidRDefault="006D6CE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</w:t>
      </w:r>
      <w:r w:rsidR="00293CDD">
        <w:rPr>
          <w:sz w:val="16"/>
        </w:rPr>
        <w:t xml:space="preserve">   </w:t>
      </w:r>
      <w:r>
        <w:rPr>
          <w:sz w:val="16"/>
        </w:rPr>
        <w:t xml:space="preserve"> / </w:t>
      </w:r>
      <w:r w:rsidR="00293CDD">
        <w:rPr>
          <w:sz w:val="16"/>
        </w:rPr>
        <w:t xml:space="preserve">   </w:t>
      </w:r>
      <w:r w:rsidR="00791EAC">
        <w:rPr>
          <w:sz w:val="16"/>
          <w:lang w:val="en-US"/>
        </w:rPr>
        <w:t xml:space="preserve"> </w:t>
      </w:r>
      <w:r>
        <w:rPr>
          <w:sz w:val="16"/>
        </w:rPr>
        <w:t xml:space="preserve"> / 20</w:t>
      </w:r>
      <w:r w:rsidR="00F67CB7">
        <w:rPr>
          <w:sz w:val="16"/>
        </w:rPr>
        <w:t>….</w:t>
      </w:r>
    </w:p>
    <w:p w14:paraId="53E345F9" w14:textId="77777777" w:rsidR="006D6CEE" w:rsidRDefault="006D6CEE">
      <w:pPr>
        <w:pStyle w:val="BodyTextIndent"/>
        <w:ind w:left="0" w:right="484"/>
        <w:jc w:val="right"/>
        <w:rPr>
          <w:sz w:val="16"/>
        </w:rPr>
      </w:pPr>
    </w:p>
    <w:p w14:paraId="51004A22" w14:textId="77777777" w:rsidR="006D6CEE" w:rsidRDefault="006D6CE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328CAAE" w14:textId="77777777" w:rsidR="006D6CEE" w:rsidRDefault="006D6CEE">
      <w:pPr>
        <w:pStyle w:val="BodyTextIndent"/>
        <w:ind w:left="0"/>
        <w:jc w:val="right"/>
        <w:rPr>
          <w:sz w:val="16"/>
        </w:rPr>
      </w:pPr>
    </w:p>
    <w:p w14:paraId="1EF41DE6" w14:textId="77777777" w:rsidR="006D6CEE" w:rsidRDefault="006D6CEE">
      <w:pPr>
        <w:pStyle w:val="BodyTextIndent"/>
        <w:ind w:left="0"/>
        <w:jc w:val="right"/>
        <w:rPr>
          <w:sz w:val="16"/>
          <w:lang w:val="en-US"/>
        </w:rPr>
      </w:pPr>
    </w:p>
    <w:p w14:paraId="162BCC3C" w14:textId="77777777" w:rsidR="006D6CEE" w:rsidRDefault="006D6CEE">
      <w:pPr>
        <w:pStyle w:val="BodyTextIndent"/>
        <w:ind w:left="0"/>
        <w:jc w:val="right"/>
        <w:rPr>
          <w:sz w:val="16"/>
          <w:lang w:val="en-US"/>
        </w:rPr>
      </w:pPr>
    </w:p>
    <w:p w14:paraId="2946DECF" w14:textId="77777777" w:rsidR="006D6CEE" w:rsidRDefault="006D6CEE">
      <w:pPr>
        <w:pStyle w:val="BodyTextIndent"/>
        <w:ind w:left="0"/>
        <w:jc w:val="right"/>
        <w:rPr>
          <w:sz w:val="16"/>
        </w:rPr>
      </w:pPr>
    </w:p>
    <w:p w14:paraId="1EDE69D7" w14:textId="77777777" w:rsidR="006D6CEE" w:rsidRDefault="006D6CEE">
      <w:pPr>
        <w:pStyle w:val="BodyTextIndent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14:paraId="558F3140" w14:textId="77777777" w:rsidR="006D6CEE" w:rsidRDefault="006D6CEE">
      <w:pPr>
        <w:pStyle w:val="BodyTextIndent"/>
        <w:ind w:left="0" w:right="484"/>
        <w:jc w:val="right"/>
        <w:rPr>
          <w:sz w:val="16"/>
          <w:lang w:val="en-US"/>
        </w:rPr>
      </w:pPr>
    </w:p>
    <w:p w14:paraId="71613D69" w14:textId="77777777" w:rsidR="006D6CEE" w:rsidRDefault="006D6CEE">
      <w:pPr>
        <w:pStyle w:val="BodyTextIndent"/>
        <w:ind w:left="0" w:right="484"/>
        <w:jc w:val="right"/>
        <w:rPr>
          <w:sz w:val="16"/>
          <w:lang w:val="en-US"/>
        </w:rPr>
      </w:pPr>
    </w:p>
    <w:p w14:paraId="3A7DEB31" w14:textId="77777777" w:rsidR="006D6CEE" w:rsidRPr="00C82856" w:rsidRDefault="006D6CEE" w:rsidP="00C82856">
      <w:pPr>
        <w:pStyle w:val="BodyTextIndent"/>
        <w:ind w:left="0" w:right="484"/>
        <w:rPr>
          <w:b/>
          <w:sz w:val="24"/>
        </w:rPr>
      </w:pPr>
    </w:p>
    <w:p w14:paraId="0BB48EFF" w14:textId="77777777" w:rsidR="006D6CEE" w:rsidRDefault="006D6CEE">
      <w:pPr>
        <w:pStyle w:val="BodyTextIndent"/>
        <w:ind w:left="0" w:right="484"/>
        <w:jc w:val="right"/>
        <w:rPr>
          <w:sz w:val="16"/>
        </w:rPr>
      </w:pPr>
    </w:p>
    <w:p w14:paraId="28DE7819" w14:textId="77777777" w:rsidR="006D6CEE" w:rsidRDefault="006D6CEE">
      <w:pPr>
        <w:pStyle w:val="BodyTextIndent"/>
        <w:ind w:left="0" w:right="484"/>
        <w:jc w:val="right"/>
        <w:rPr>
          <w:sz w:val="16"/>
        </w:rPr>
      </w:pPr>
    </w:p>
    <w:p w14:paraId="79B2180B" w14:textId="77777777" w:rsidR="006D6CEE" w:rsidRDefault="006D6CEE">
      <w:pPr>
        <w:pStyle w:val="BodyTextIndent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0514A58" w14:textId="77777777" w:rsidR="006D6CEE" w:rsidRDefault="006D6CEE">
      <w:pPr>
        <w:pStyle w:val="BodyTextInden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14:paraId="099DDEA0" w14:textId="77777777" w:rsidR="006D6CEE" w:rsidRDefault="006D6CEE">
      <w:pPr>
        <w:pStyle w:val="BodyTextIndent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8724CA3" w14:textId="77777777" w:rsidR="006D6CEE" w:rsidRPr="00FF7432" w:rsidRDefault="006D6CEE">
      <w:pPr>
        <w:pStyle w:val="BodyTextInden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D6CEE" w:rsidRPr="00FF7432" w:rsidSect="00EC1FD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A756" w14:textId="77777777" w:rsidR="004536E3" w:rsidRDefault="004536E3">
      <w:r>
        <w:separator/>
      </w:r>
    </w:p>
  </w:endnote>
  <w:endnote w:type="continuationSeparator" w:id="0">
    <w:p w14:paraId="4E3C4A38" w14:textId="77777777" w:rsidR="004536E3" w:rsidRDefault="0045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CB62" w14:textId="77777777" w:rsidR="004536E3" w:rsidRDefault="004536E3">
      <w:r>
        <w:separator/>
      </w:r>
    </w:p>
  </w:footnote>
  <w:footnote w:type="continuationSeparator" w:id="0">
    <w:p w14:paraId="676502A4" w14:textId="77777777" w:rsidR="004536E3" w:rsidRDefault="0045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6D6CEE" w14:paraId="4F91EC1A" w14:textId="77777777">
      <w:tc>
        <w:tcPr>
          <w:tcW w:w="10368" w:type="dxa"/>
        </w:tcPr>
        <w:p w14:paraId="54AB6D6E" w14:textId="77777777" w:rsidR="006D6CEE" w:rsidRDefault="000768E2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0AFE4B5" wp14:editId="16E5B5FE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1B84CD" w14:textId="77777777" w:rsidR="006D6CEE" w:rsidRDefault="006D6CEE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2C64E" w14:textId="77777777" w:rsidR="006D6CEE" w:rsidRDefault="006D6CEE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03917095">
    <w:abstractNumId w:val="2"/>
  </w:num>
  <w:num w:numId="2" w16cid:durableId="706831707">
    <w:abstractNumId w:val="4"/>
  </w:num>
  <w:num w:numId="3" w16cid:durableId="548345573">
    <w:abstractNumId w:val="0"/>
  </w:num>
  <w:num w:numId="4" w16cid:durableId="4796393">
    <w:abstractNumId w:val="3"/>
  </w:num>
  <w:num w:numId="5" w16cid:durableId="1612588747">
    <w:abstractNumId w:val="1"/>
  </w:num>
  <w:num w:numId="6" w16cid:durableId="2006399953">
    <w:abstractNumId w:val="9"/>
  </w:num>
  <w:num w:numId="7" w16cid:durableId="1845243860">
    <w:abstractNumId w:val="8"/>
  </w:num>
  <w:num w:numId="8" w16cid:durableId="810707138">
    <w:abstractNumId w:val="6"/>
  </w:num>
  <w:num w:numId="9" w16cid:durableId="156574195">
    <w:abstractNumId w:val="5"/>
  </w:num>
  <w:num w:numId="10" w16cid:durableId="1794244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AB"/>
    <w:rsid w:val="000768E2"/>
    <w:rsid w:val="0012453A"/>
    <w:rsid w:val="00235747"/>
    <w:rsid w:val="002360D1"/>
    <w:rsid w:val="00261D68"/>
    <w:rsid w:val="00293CDD"/>
    <w:rsid w:val="00293F2C"/>
    <w:rsid w:val="002A7002"/>
    <w:rsid w:val="002B5792"/>
    <w:rsid w:val="00304719"/>
    <w:rsid w:val="00325184"/>
    <w:rsid w:val="00370F52"/>
    <w:rsid w:val="003B0F74"/>
    <w:rsid w:val="00414A5E"/>
    <w:rsid w:val="004536E3"/>
    <w:rsid w:val="00482D81"/>
    <w:rsid w:val="004A1440"/>
    <w:rsid w:val="00523C54"/>
    <w:rsid w:val="00524206"/>
    <w:rsid w:val="006622F6"/>
    <w:rsid w:val="006C7288"/>
    <w:rsid w:val="006D6CEE"/>
    <w:rsid w:val="007037F1"/>
    <w:rsid w:val="00791EAC"/>
    <w:rsid w:val="007A2CB2"/>
    <w:rsid w:val="007E1E74"/>
    <w:rsid w:val="007E1ED6"/>
    <w:rsid w:val="00800572"/>
    <w:rsid w:val="008B0EF2"/>
    <w:rsid w:val="00944774"/>
    <w:rsid w:val="009E7833"/>
    <w:rsid w:val="00A572E8"/>
    <w:rsid w:val="00C064D3"/>
    <w:rsid w:val="00C4728E"/>
    <w:rsid w:val="00C64E0E"/>
    <w:rsid w:val="00C82856"/>
    <w:rsid w:val="00CC2E19"/>
    <w:rsid w:val="00D071B2"/>
    <w:rsid w:val="00D43B5B"/>
    <w:rsid w:val="00D46E5A"/>
    <w:rsid w:val="00DB32AB"/>
    <w:rsid w:val="00DC511A"/>
    <w:rsid w:val="00DD1532"/>
    <w:rsid w:val="00DE507D"/>
    <w:rsid w:val="00E20C35"/>
    <w:rsid w:val="00E6427E"/>
    <w:rsid w:val="00E86422"/>
    <w:rsid w:val="00EA483C"/>
    <w:rsid w:val="00EC1FD1"/>
    <w:rsid w:val="00ED0B76"/>
    <w:rsid w:val="00ED3280"/>
    <w:rsid w:val="00ED41E6"/>
    <w:rsid w:val="00F47125"/>
    <w:rsid w:val="00F50F47"/>
    <w:rsid w:val="00F67CB7"/>
    <w:rsid w:val="00FC62B6"/>
    <w:rsid w:val="00FE46B2"/>
    <w:rsid w:val="00FE729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4CFE5A9"/>
  <w15:docId w15:val="{24ED37AF-4344-44D7-A5C4-C2EFBD08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D1"/>
    <w:rPr>
      <w:sz w:val="24"/>
      <w:szCs w:val="24"/>
    </w:rPr>
  </w:style>
  <w:style w:type="paragraph" w:styleId="Heading1">
    <w:name w:val="heading 1"/>
    <w:basedOn w:val="Normal"/>
    <w:next w:val="Normal"/>
    <w:qFormat/>
    <w:rsid w:val="00EC1FD1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C1FD1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EC1FD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EC1FD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EC1FD1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EC1FD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EC1FD1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EC1FD1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EC1FD1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F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1FD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C1FD1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EC1F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EC1F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EC1FD1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ΚΑΛΥΨΩ ΛΑΤΙΝΟΥ</cp:lastModifiedBy>
  <cp:revision>2</cp:revision>
  <cp:lastPrinted>2016-07-26T07:55:00Z</cp:lastPrinted>
  <dcterms:created xsi:type="dcterms:W3CDTF">2024-10-27T09:16:00Z</dcterms:created>
  <dcterms:modified xsi:type="dcterms:W3CDTF">2024-10-27T09:16:00Z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